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891EC" w14:textId="77777777" w:rsidR="00270ACD" w:rsidRDefault="00270ACD" w:rsidP="00270ACD">
      <w:pPr>
        <w:tabs>
          <w:tab w:val="clear" w:pos="1575"/>
          <w:tab w:val="clear" w:pos="8364"/>
        </w:tabs>
        <w:spacing w:before="28" w:after="0"/>
        <w:ind w:right="-20"/>
        <w:jc w:val="right"/>
        <w:rPr>
          <w:rFonts w:ascii="Arial" w:eastAsia="Arial" w:hAnsi="Arial" w:cs="Arial"/>
          <w:b/>
          <w:bCs/>
          <w:sz w:val="24"/>
          <w:szCs w:val="24"/>
        </w:rPr>
      </w:pPr>
    </w:p>
    <w:p w14:paraId="3142D5AA" w14:textId="77777777" w:rsidR="00270ACD" w:rsidRDefault="00270ACD" w:rsidP="00270ACD">
      <w:pPr>
        <w:tabs>
          <w:tab w:val="clear" w:pos="1575"/>
          <w:tab w:val="clear" w:pos="8364"/>
        </w:tabs>
        <w:spacing w:before="28" w:after="0"/>
        <w:ind w:right="-20"/>
        <w:jc w:val="right"/>
        <w:rPr>
          <w:rFonts w:ascii="Arial" w:eastAsia="Arial" w:hAnsi="Arial" w:cs="Arial"/>
          <w:b/>
          <w:bCs/>
          <w:sz w:val="24"/>
          <w:szCs w:val="24"/>
        </w:rPr>
      </w:pPr>
    </w:p>
    <w:p w14:paraId="6C0BA6CF" w14:textId="77777777" w:rsidR="00270ACD" w:rsidRDefault="00270ACD" w:rsidP="00270ACD">
      <w:pPr>
        <w:tabs>
          <w:tab w:val="clear" w:pos="1575"/>
          <w:tab w:val="clear" w:pos="8364"/>
        </w:tabs>
        <w:spacing w:before="28" w:after="0"/>
        <w:ind w:right="-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Kontaktformular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für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interessierte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Pflegefamilien</w:t>
      </w:r>
    </w:p>
    <w:p w14:paraId="160B3B0D" w14:textId="77777777" w:rsidR="00270ACD" w:rsidRDefault="00270ACD" w:rsidP="00270ACD">
      <w:pPr>
        <w:spacing w:after="0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47E53245" w14:textId="77777777" w:rsidR="00270ACD" w:rsidRDefault="00270ACD" w:rsidP="00270ACD">
      <w:pPr>
        <w:spacing w:after="0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0028E9">
        <w:rPr>
          <w:rFonts w:ascii="Arial" w:hAnsi="Arial" w:cs="Arial"/>
          <w:color w:val="404040" w:themeColor="text1" w:themeTint="BF"/>
          <w:sz w:val="18"/>
          <w:szCs w:val="18"/>
        </w:rPr>
        <w:t xml:space="preserve">Vielen Dank für Ihr Interesse. Wir bitten Sie dieses Kontaktformular 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digital </w:t>
      </w:r>
      <w:r w:rsidRPr="000028E9">
        <w:rPr>
          <w:rFonts w:ascii="Arial" w:hAnsi="Arial" w:cs="Arial"/>
          <w:color w:val="404040" w:themeColor="text1" w:themeTint="BF"/>
          <w:sz w:val="18"/>
          <w:szCs w:val="18"/>
        </w:rPr>
        <w:t>vollständig auszufüllen und an uns zurück zu schicken. Ihre Daten werden vertraulich behandelt. Bei Fragen stehen wir Ihnen gerne zur Verfügung.</w:t>
      </w:r>
    </w:p>
    <w:p w14:paraId="3EC66505" w14:textId="77777777" w:rsidR="00270ACD" w:rsidRPr="00DA14C5" w:rsidRDefault="00270ACD" w:rsidP="00270ACD">
      <w:pPr>
        <w:spacing w:after="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</w:p>
    <w:p w14:paraId="5C1E567E" w14:textId="77777777" w:rsidR="00270ACD" w:rsidRPr="000028E9" w:rsidRDefault="00270ACD" w:rsidP="00270ACD">
      <w:pPr>
        <w:pStyle w:val="Listenabsatz"/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ind w:left="0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>
        <w:rPr>
          <w:rFonts w:ascii="Arial" w:hAnsi="Arial" w:cs="Arial"/>
          <w:b/>
          <w:color w:val="404040" w:themeColor="text1" w:themeTint="BF"/>
          <w:sz w:val="18"/>
          <w:szCs w:val="18"/>
        </w:rPr>
        <w:t>Person 1</w:t>
      </w: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437"/>
        <w:gridCol w:w="7"/>
        <w:gridCol w:w="1236"/>
        <w:gridCol w:w="337"/>
        <w:gridCol w:w="14"/>
        <w:gridCol w:w="1425"/>
        <w:gridCol w:w="20"/>
        <w:gridCol w:w="179"/>
        <w:gridCol w:w="1240"/>
        <w:gridCol w:w="26"/>
        <w:gridCol w:w="1738"/>
      </w:tblGrid>
      <w:tr w:rsidR="00270ACD" w:rsidRPr="00393B59" w14:paraId="7987BDC0" w14:textId="77777777" w:rsidTr="00270ACD">
        <w:tc>
          <w:tcPr>
            <w:tcW w:w="2122" w:type="dxa"/>
          </w:tcPr>
          <w:p w14:paraId="12E90C46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</w:tcPr>
          <w:p w14:paraId="11888D8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3EA970E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</w:tcPr>
          <w:p w14:paraId="055DC62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06AAA0EB" w14:textId="77777777" w:rsidTr="00270ACD">
        <w:tc>
          <w:tcPr>
            <w:tcW w:w="2122" w:type="dxa"/>
          </w:tcPr>
          <w:p w14:paraId="67876B0E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Vorname</w:t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122DF1D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41D62C02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Name</w:t>
            </w:r>
          </w:p>
        </w:tc>
        <w:tc>
          <w:tcPr>
            <w:tcW w:w="3004" w:type="dxa"/>
            <w:gridSpan w:val="3"/>
            <w:tcBorders>
              <w:bottom w:val="single" w:sz="4" w:space="0" w:color="A6A6A6" w:themeColor="background1" w:themeShade="A6"/>
            </w:tcBorders>
          </w:tcPr>
          <w:p w14:paraId="506325B6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4453BEE5" w14:textId="77777777" w:rsidTr="00270ACD">
        <w:tc>
          <w:tcPr>
            <w:tcW w:w="2122" w:type="dxa"/>
          </w:tcPr>
          <w:p w14:paraId="5AEC1D2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2F2658F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6D2F339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46DA6B5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52625CA2" w14:textId="77777777" w:rsidTr="00270ACD">
        <w:tc>
          <w:tcPr>
            <w:tcW w:w="2122" w:type="dxa"/>
          </w:tcPr>
          <w:p w14:paraId="5BCF2112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Geburtsdatum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  <w:vertAlign w:val="superscript"/>
              </w:rPr>
              <w:tab/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34348D20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5F16D971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Geschlecht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eschlecht"/>
            <w:tag w:val="Geschlecht"/>
            <w:id w:val="-784110792"/>
            <w:placeholder>
              <w:docPart w:val="ACA91DA62A57424D849B2E85547AA0E7"/>
            </w:placeholder>
            <w:showingPlcHdr/>
            <w:dropDownList>
              <w:listItem w:displayText="weiblich" w:value="weiblich"/>
              <w:listItem w:displayText="männlich" w:value="männlich"/>
              <w:listItem w:displayText="anderes" w:value="anderes"/>
              <w:listItem w:displayText="keine Angabe" w:value="keine Angabe"/>
            </w:dropDownList>
          </w:sdtPr>
          <w:sdtEndPr/>
          <w:sdtContent>
            <w:tc>
              <w:tcPr>
                <w:tcW w:w="3004" w:type="dxa"/>
                <w:gridSpan w:val="3"/>
                <w:tcBorders>
                  <w:bottom w:val="single" w:sz="4" w:space="0" w:color="A6A6A6" w:themeColor="background1" w:themeShade="A6"/>
                </w:tcBorders>
              </w:tcPr>
              <w:p w14:paraId="0AA0B592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393B59" w14:paraId="5ADFC430" w14:textId="77777777" w:rsidTr="00270ACD">
        <w:tc>
          <w:tcPr>
            <w:tcW w:w="2122" w:type="dxa"/>
          </w:tcPr>
          <w:p w14:paraId="22888E5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6BC9712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2A05CA7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3B34279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27A771DE" w14:textId="77777777" w:rsidTr="00270ACD">
        <w:tc>
          <w:tcPr>
            <w:tcW w:w="2122" w:type="dxa"/>
          </w:tcPr>
          <w:p w14:paraId="55765AB3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Nationalität</w:t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38826922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7E080A99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Heimatort</w:t>
            </w:r>
          </w:p>
        </w:tc>
        <w:tc>
          <w:tcPr>
            <w:tcW w:w="3004" w:type="dxa"/>
            <w:gridSpan w:val="3"/>
            <w:tcBorders>
              <w:bottom w:val="single" w:sz="4" w:space="0" w:color="A6A6A6" w:themeColor="background1" w:themeShade="A6"/>
            </w:tcBorders>
          </w:tcPr>
          <w:p w14:paraId="158B9A34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6FC53E28" w14:textId="77777777" w:rsidTr="00270ACD">
        <w:tc>
          <w:tcPr>
            <w:tcW w:w="2122" w:type="dxa"/>
          </w:tcPr>
          <w:p w14:paraId="5DC8153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5FE3727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33AC217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6D8DB0D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08A0F859" w14:textId="77777777" w:rsidTr="00270ACD">
        <w:tc>
          <w:tcPr>
            <w:tcW w:w="2122" w:type="dxa"/>
          </w:tcPr>
          <w:p w14:paraId="7CEE64A9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Zivilstand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Zivilstand"/>
            <w:tag w:val="Zivilstand"/>
            <w:id w:val="1618015393"/>
            <w:placeholder>
              <w:docPart w:val="ACA91DA62A57424D849B2E85547AA0E7"/>
            </w:placeholder>
            <w:showingPlcHdr/>
            <w:dropDownList>
              <w:listItem w:displayText="ledig" w:value="ledig"/>
              <w:listItem w:displayText="eingetragene Partnerschaft" w:value="eingetragene Partnerschaft"/>
              <w:listItem w:displayText="verheiratet" w:value="verheiratet"/>
              <w:listItem w:displayText="geschieden" w:value="geschieden"/>
              <w:listItem w:displayText="verwitwet" w:value="verwitwet"/>
              <w:listItem w:displayText="getrennt" w:value="getrennt"/>
            </w:dropDownList>
          </w:sdtPr>
          <w:sdtEndPr/>
          <w:sdtContent>
            <w:tc>
              <w:tcPr>
                <w:tcW w:w="2680" w:type="dxa"/>
                <w:gridSpan w:val="3"/>
                <w:tcBorders>
                  <w:bottom w:val="single" w:sz="4" w:space="0" w:color="A6A6A6" w:themeColor="background1" w:themeShade="A6"/>
                </w:tcBorders>
              </w:tcPr>
              <w:p w14:paraId="6098A965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1975" w:type="dxa"/>
            <w:gridSpan w:val="5"/>
          </w:tcPr>
          <w:p w14:paraId="5BA76739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Beziehung</w:t>
            </w:r>
          </w:p>
        </w:tc>
        <w:tc>
          <w:tcPr>
            <w:tcW w:w="3004" w:type="dxa"/>
            <w:gridSpan w:val="3"/>
            <w:tcBorders>
              <w:bottom w:val="single" w:sz="4" w:space="0" w:color="A6A6A6" w:themeColor="background1" w:themeShade="A6"/>
            </w:tcBorders>
          </w:tcPr>
          <w:p w14:paraId="402FE640" w14:textId="77777777" w:rsidR="00270ACD" w:rsidRPr="00514554" w:rsidRDefault="00242BD4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Beziehung"/>
                <w:tag w:val="Beziehung"/>
                <w:id w:val="1565374123"/>
                <w:placeholder>
                  <w:docPart w:val="ACA91DA62A57424D849B2E85547AA0E7"/>
                </w:placeholder>
                <w:showingPlcHdr/>
                <w:dropDownList>
                  <w:listItem w:displayText="Partnerschaft mit Person 2" w:value="Partnerschaft mit Person 2"/>
                  <w:listItem w:displayText="eingetragene Partnerschaft mit Person 2" w:value="eingetragene Partnerschaft mit Person 2"/>
                  <w:listItem w:displayText="verheiratet mit Person 2" w:value="verheiratet mit Person 2"/>
                  <w:listItem w:displayText="Verwandt mit Person 2 " w:value="Verwandt mit Person 2 "/>
                  <w:listItem w:displayText="Einzige erwachsene Person im Haushalt" w:value="Einzige erwachsene Person im Haushalt"/>
                  <w:listItem w:displayText="Wohngemeinschaft mit Person 2" w:value="Wohngemeinschaft mit Person 2"/>
                </w:dropDownList>
              </w:sdtPr>
              <w:sdtEndPr/>
              <w:sdtContent>
                <w:r w:rsidR="00270ACD"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sdtContent>
            </w:sdt>
          </w:p>
        </w:tc>
      </w:tr>
      <w:tr w:rsidR="00270ACD" w:rsidRPr="00393B59" w14:paraId="5A713B88" w14:textId="77777777" w:rsidTr="00270ACD">
        <w:tc>
          <w:tcPr>
            <w:tcW w:w="2122" w:type="dxa"/>
          </w:tcPr>
          <w:p w14:paraId="226432A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78F896C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73BCFCCC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343B1A6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15F938F0" w14:textId="77777777" w:rsidTr="00270ACD">
        <w:tc>
          <w:tcPr>
            <w:tcW w:w="2122" w:type="dxa"/>
          </w:tcPr>
          <w:p w14:paraId="4505C73E" w14:textId="77777777" w:rsidR="00270ACD" w:rsidRPr="00DA14C5" w:rsidRDefault="00270ACD" w:rsidP="00CC41DE">
            <w:pPr>
              <w:ind w:right="-10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Mitglied einer Religionsgemeinschaft?</w:t>
            </w:r>
          </w:p>
        </w:tc>
        <w:tc>
          <w:tcPr>
            <w:tcW w:w="2680" w:type="dxa"/>
            <w:gridSpan w:val="3"/>
          </w:tcPr>
          <w:p w14:paraId="09B97283" w14:textId="77777777" w:rsidR="00270ACD" w:rsidRPr="00DA14C5" w:rsidRDefault="00270ACD" w:rsidP="00CC41DE">
            <w:pPr>
              <w:ind w:left="142" w:hanging="142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Ja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/ 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4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Nein</w:t>
            </w:r>
          </w:p>
        </w:tc>
        <w:tc>
          <w:tcPr>
            <w:tcW w:w="1975" w:type="dxa"/>
            <w:gridSpan w:val="5"/>
          </w:tcPr>
          <w:p w14:paraId="2A6ACF07" w14:textId="77777777" w:rsidR="00270ACD" w:rsidRPr="00DA14C5" w:rsidRDefault="00270ACD" w:rsidP="00CC41D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Religion/Konfession</w:t>
            </w:r>
          </w:p>
        </w:tc>
        <w:tc>
          <w:tcPr>
            <w:tcW w:w="3004" w:type="dxa"/>
            <w:gridSpan w:val="3"/>
            <w:tcBorders>
              <w:bottom w:val="single" w:sz="4" w:space="0" w:color="A6A6A6" w:themeColor="background1" w:themeShade="A6"/>
            </w:tcBorders>
          </w:tcPr>
          <w:p w14:paraId="5E95054D" w14:textId="77777777" w:rsidR="00270ACD" w:rsidRPr="00270ACD" w:rsidRDefault="00270ACD" w:rsidP="00270ACD">
            <w:p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7B32F991" w14:textId="77777777" w:rsidTr="00270ACD">
        <w:tc>
          <w:tcPr>
            <w:tcW w:w="2122" w:type="dxa"/>
          </w:tcPr>
          <w:p w14:paraId="1509FA2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</w:tcPr>
          <w:p w14:paraId="3ACD542C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7222FED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439661C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53383A57" w14:textId="77777777" w:rsidTr="00CC41DE">
        <w:tc>
          <w:tcPr>
            <w:tcW w:w="2122" w:type="dxa"/>
          </w:tcPr>
          <w:p w14:paraId="6D9D38CB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Wenn ja, welche?</w:t>
            </w:r>
          </w:p>
        </w:tc>
        <w:tc>
          <w:tcPr>
            <w:tcW w:w="7659" w:type="dxa"/>
            <w:gridSpan w:val="11"/>
            <w:tcBorders>
              <w:bottom w:val="single" w:sz="4" w:space="0" w:color="A6A6A6" w:themeColor="background1" w:themeShade="A6"/>
            </w:tcBorders>
          </w:tcPr>
          <w:p w14:paraId="4398AD2C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75F4AEED" w14:textId="77777777" w:rsidTr="00270ACD">
        <w:tc>
          <w:tcPr>
            <w:tcW w:w="2122" w:type="dxa"/>
          </w:tcPr>
          <w:p w14:paraId="2F22EEC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6A2F139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2B0F9D1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110B34C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0334173C" w14:textId="77777777" w:rsidTr="00270ACD">
        <w:tc>
          <w:tcPr>
            <w:tcW w:w="2122" w:type="dxa"/>
          </w:tcPr>
          <w:p w14:paraId="46E7A4DF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Telefonnummer</w:t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3FACD2B5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641C3F78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Natelnummer</w:t>
            </w:r>
          </w:p>
        </w:tc>
        <w:tc>
          <w:tcPr>
            <w:tcW w:w="3004" w:type="dxa"/>
            <w:gridSpan w:val="3"/>
            <w:tcBorders>
              <w:bottom w:val="single" w:sz="4" w:space="0" w:color="A6A6A6" w:themeColor="background1" w:themeShade="A6"/>
            </w:tcBorders>
          </w:tcPr>
          <w:p w14:paraId="2ABBD701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0293B9BC" w14:textId="77777777" w:rsidTr="00270ACD">
        <w:tc>
          <w:tcPr>
            <w:tcW w:w="2122" w:type="dxa"/>
          </w:tcPr>
          <w:p w14:paraId="006C126C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4D0B608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4881DFD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3976186C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1B639A59" w14:textId="77777777" w:rsidTr="00270ACD">
        <w:tc>
          <w:tcPr>
            <w:tcW w:w="2122" w:type="dxa"/>
          </w:tcPr>
          <w:p w14:paraId="7849143F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Email</w:t>
            </w:r>
          </w:p>
        </w:tc>
        <w:tc>
          <w:tcPr>
            <w:tcW w:w="4655" w:type="dxa"/>
            <w:gridSpan w:val="8"/>
            <w:tcBorders>
              <w:bottom w:val="single" w:sz="4" w:space="0" w:color="A6A6A6" w:themeColor="background1" w:themeShade="A6"/>
            </w:tcBorders>
          </w:tcPr>
          <w:p w14:paraId="269AA283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4" w:type="dxa"/>
            <w:gridSpan w:val="3"/>
          </w:tcPr>
          <w:p w14:paraId="15593C1B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ACD" w:rsidRPr="00393B59" w14:paraId="5FB60BC8" w14:textId="77777777" w:rsidTr="00270ACD">
        <w:tc>
          <w:tcPr>
            <w:tcW w:w="2122" w:type="dxa"/>
          </w:tcPr>
          <w:p w14:paraId="5725073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4291F23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7405F4C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</w:tcPr>
          <w:p w14:paraId="238C7D7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097C62B4" w14:textId="77777777" w:rsidTr="00CC41DE">
        <w:tc>
          <w:tcPr>
            <w:tcW w:w="2122" w:type="dxa"/>
          </w:tcPr>
          <w:p w14:paraId="65EED16B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Erlernter Beruf</w:t>
            </w:r>
          </w:p>
        </w:tc>
        <w:tc>
          <w:tcPr>
            <w:tcW w:w="7659" w:type="dxa"/>
            <w:gridSpan w:val="11"/>
            <w:tcBorders>
              <w:bottom w:val="single" w:sz="4" w:space="0" w:color="A6A6A6" w:themeColor="background1" w:themeShade="A6"/>
            </w:tcBorders>
          </w:tcPr>
          <w:p w14:paraId="15E4E6F1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</w:tr>
      <w:tr w:rsidR="00270ACD" w:rsidRPr="00393B59" w14:paraId="349DE0E7" w14:textId="77777777" w:rsidTr="00270ACD">
        <w:tc>
          <w:tcPr>
            <w:tcW w:w="2122" w:type="dxa"/>
          </w:tcPr>
          <w:p w14:paraId="03E33AE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3F56990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7838E8A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3A42ED7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61A76BEB" w14:textId="77777777" w:rsidTr="00CC41DE">
        <w:tc>
          <w:tcPr>
            <w:tcW w:w="2122" w:type="dxa"/>
          </w:tcPr>
          <w:p w14:paraId="27C9C780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Pädagogische Ausbildung </w:t>
            </w:r>
            <w:r w:rsidRPr="003F7A7C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(nicht zwingend)</w:t>
            </w:r>
          </w:p>
        </w:tc>
        <w:tc>
          <w:tcPr>
            <w:tcW w:w="7659" w:type="dxa"/>
            <w:gridSpan w:val="11"/>
            <w:tcBorders>
              <w:bottom w:val="single" w:sz="4" w:space="0" w:color="A6A6A6" w:themeColor="background1" w:themeShade="A6"/>
            </w:tcBorders>
          </w:tcPr>
          <w:p w14:paraId="02F73B37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1C94C226" w14:textId="77777777" w:rsidTr="00270ACD">
        <w:tc>
          <w:tcPr>
            <w:tcW w:w="2122" w:type="dxa"/>
          </w:tcPr>
          <w:p w14:paraId="6EE4066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3CD60A0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7A4AED4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277DB4F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372C2F66" w14:textId="77777777" w:rsidTr="00CC41DE">
        <w:tc>
          <w:tcPr>
            <w:tcW w:w="2122" w:type="dxa"/>
          </w:tcPr>
          <w:p w14:paraId="11E8F1CA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Aktueller Beruf</w:t>
            </w:r>
          </w:p>
        </w:tc>
        <w:tc>
          <w:tcPr>
            <w:tcW w:w="7659" w:type="dxa"/>
            <w:gridSpan w:val="11"/>
            <w:tcBorders>
              <w:bottom w:val="single" w:sz="4" w:space="0" w:color="A6A6A6" w:themeColor="background1" w:themeShade="A6"/>
            </w:tcBorders>
          </w:tcPr>
          <w:p w14:paraId="30909EE3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47118E52" w14:textId="77777777" w:rsidTr="00270ACD">
        <w:tc>
          <w:tcPr>
            <w:tcW w:w="2122" w:type="dxa"/>
          </w:tcPr>
          <w:p w14:paraId="35233A1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23785CA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5B86188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4268BC6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1E6317E3" w14:textId="77777777" w:rsidTr="00CC41DE">
        <w:tc>
          <w:tcPr>
            <w:tcW w:w="2122" w:type="dxa"/>
          </w:tcPr>
          <w:p w14:paraId="078DA8C6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Aktueller Arbeitgeber</w:t>
            </w:r>
          </w:p>
        </w:tc>
        <w:tc>
          <w:tcPr>
            <w:tcW w:w="7659" w:type="dxa"/>
            <w:gridSpan w:val="11"/>
            <w:tcBorders>
              <w:bottom w:val="single" w:sz="4" w:space="0" w:color="A6A6A6" w:themeColor="background1" w:themeShade="A6"/>
            </w:tcBorders>
          </w:tcPr>
          <w:p w14:paraId="60906442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55921AEA" w14:textId="77777777" w:rsidTr="00270ACD">
        <w:tc>
          <w:tcPr>
            <w:tcW w:w="2122" w:type="dxa"/>
          </w:tcPr>
          <w:p w14:paraId="5A98261F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19FB581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5A703D1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1EE5163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3F86260F" w14:textId="77777777" w:rsidTr="00270ACD">
        <w:tc>
          <w:tcPr>
            <w:tcW w:w="2122" w:type="dxa"/>
          </w:tcPr>
          <w:p w14:paraId="611F622A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Tel. Geschäft</w:t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0C05D953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576F067D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Arbeitspensum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Arbeitspensum"/>
            <w:tag w:val="Arbeitspensum"/>
            <w:id w:val="1561518148"/>
            <w:placeholder>
              <w:docPart w:val="ACA91DA62A57424D849B2E85547AA0E7"/>
            </w:placeholder>
            <w:showingPlcHdr/>
            <w:dropDownList>
              <w:listItem w:displayText="100%" w:value="100%"/>
              <w:listItem w:displayText="90%" w:value="90%"/>
              <w:listItem w:displayText="80%" w:value="80%"/>
              <w:listItem w:displayText="70%" w:value="70%"/>
              <w:listItem w:displayText="60%" w:value="60%"/>
              <w:listItem w:displayText="50%" w:value="50%"/>
              <w:listItem w:displayText="40%" w:value="40%"/>
              <w:listItem w:displayText="30%" w:value="30%"/>
              <w:listItem w:displayText="20%" w:value="20%"/>
              <w:listItem w:displayText="10%" w:value="10%"/>
              <w:listItem w:displayText="0%" w:value="0%"/>
            </w:dropDownList>
          </w:sdtPr>
          <w:sdtEndPr/>
          <w:sdtContent>
            <w:tc>
              <w:tcPr>
                <w:tcW w:w="3004" w:type="dxa"/>
                <w:gridSpan w:val="3"/>
                <w:tcBorders>
                  <w:bottom w:val="single" w:sz="4" w:space="0" w:color="A6A6A6" w:themeColor="background1" w:themeShade="A6"/>
                </w:tcBorders>
              </w:tcPr>
              <w:p w14:paraId="5958D23C" w14:textId="77777777" w:rsidR="00270ACD" w:rsidRPr="006A24CB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393B59" w14:paraId="1C9B1856" w14:textId="77777777" w:rsidTr="00270ACD">
        <w:tc>
          <w:tcPr>
            <w:tcW w:w="2122" w:type="dxa"/>
          </w:tcPr>
          <w:p w14:paraId="186ED44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6ED1B46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7E02B7B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494FFC9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06AD561E" w14:textId="77777777" w:rsidTr="00270ACD">
        <w:tc>
          <w:tcPr>
            <w:tcW w:w="2122" w:type="dxa"/>
          </w:tcPr>
          <w:p w14:paraId="0501540B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Seit</w:t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1F01D156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23C89195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Erwerbssituation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rwerbssituation"/>
            <w:tag w:val="Erwerbssituation"/>
            <w:id w:val="-1110742673"/>
            <w:placeholder>
              <w:docPart w:val="ACA91DA62A57424D849B2E85547AA0E7"/>
            </w:placeholder>
            <w:showingPlcHdr/>
            <w:dropDownList>
              <w:listItem w:displayText="unselbständig" w:value="unselbständig"/>
              <w:listItem w:displayText="selbständig" w:value="selbständig"/>
            </w:dropDownList>
          </w:sdtPr>
          <w:sdtEndPr/>
          <w:sdtContent>
            <w:tc>
              <w:tcPr>
                <w:tcW w:w="3004" w:type="dxa"/>
                <w:gridSpan w:val="3"/>
                <w:tcBorders>
                  <w:bottom w:val="single" w:sz="4" w:space="0" w:color="A6A6A6" w:themeColor="background1" w:themeShade="A6"/>
                </w:tcBorders>
              </w:tcPr>
              <w:p w14:paraId="6085C397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DA14C5" w14:paraId="09FAA979" w14:textId="77777777" w:rsidTr="00270ACD">
        <w:tc>
          <w:tcPr>
            <w:tcW w:w="2122" w:type="dxa"/>
          </w:tcPr>
          <w:p w14:paraId="42CD83B5" w14:textId="77777777" w:rsidR="00270ACD" w:rsidRDefault="00270ACD" w:rsidP="00270ACD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6142832E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4FAF600A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160441CB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3C5CBA46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Ja</w:t>
            </w:r>
          </w:p>
        </w:tc>
        <w:tc>
          <w:tcPr>
            <w:tcW w:w="1764" w:type="dxa"/>
            <w:gridSpan w:val="2"/>
            <w:vAlign w:val="center"/>
          </w:tcPr>
          <w:p w14:paraId="4C62EBBE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Nein</w:t>
            </w:r>
          </w:p>
        </w:tc>
      </w:tr>
      <w:tr w:rsidR="00270ACD" w:rsidRPr="00DA14C5" w14:paraId="1F5415AB" w14:textId="77777777" w:rsidTr="00270ACD">
        <w:tc>
          <w:tcPr>
            <w:tcW w:w="6578" w:type="dxa"/>
            <w:gridSpan w:val="7"/>
          </w:tcPr>
          <w:p w14:paraId="70444B70" w14:textId="77777777" w:rsidR="00270ACD" w:rsidRPr="00DA14C5" w:rsidRDefault="00270ACD" w:rsidP="00270ACD">
            <w:pPr>
              <w:keepNext/>
              <w:tabs>
                <w:tab w:val="clear" w:pos="8364"/>
                <w:tab w:val="left" w:pos="6363"/>
              </w:tabs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Wurden gegen Sie in den letzten 5 Jahren strafrechtliche Untersuchungen eingeleitet?</w:t>
            </w:r>
          </w:p>
        </w:tc>
        <w:tc>
          <w:tcPr>
            <w:tcW w:w="1439" w:type="dxa"/>
            <w:gridSpan w:val="3"/>
            <w:vAlign w:val="center"/>
          </w:tcPr>
          <w:p w14:paraId="070F08A5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2"/>
            <w:vAlign w:val="center"/>
          </w:tcPr>
          <w:p w14:paraId="66CB4648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514554" w14:paraId="0BA927AB" w14:textId="77777777" w:rsidTr="00270ACD">
        <w:tc>
          <w:tcPr>
            <w:tcW w:w="2122" w:type="dxa"/>
          </w:tcPr>
          <w:p w14:paraId="77D00EF8" w14:textId="77777777" w:rsidR="00270ACD" w:rsidRDefault="00270ACD" w:rsidP="00270ACD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Wenn Ja, weshalb?</w:t>
            </w:r>
          </w:p>
        </w:tc>
        <w:tc>
          <w:tcPr>
            <w:tcW w:w="7659" w:type="dxa"/>
            <w:gridSpan w:val="11"/>
            <w:tcBorders>
              <w:bottom w:val="single" w:sz="4" w:space="0" w:color="BFBFBF" w:themeColor="background1" w:themeShade="BF"/>
            </w:tcBorders>
          </w:tcPr>
          <w:p w14:paraId="03DB35BC" w14:textId="77777777" w:rsidR="00270ACD" w:rsidRPr="00514554" w:rsidRDefault="00270ACD" w:rsidP="00270ACD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591376" w14:paraId="2CB46233" w14:textId="77777777" w:rsidTr="00270ACD">
        <w:tc>
          <w:tcPr>
            <w:tcW w:w="2122" w:type="dxa"/>
          </w:tcPr>
          <w:p w14:paraId="736391B3" w14:textId="77777777" w:rsidR="00270ACD" w:rsidRPr="00591376" w:rsidRDefault="00270ACD" w:rsidP="00270ACD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7659" w:type="dxa"/>
            <w:gridSpan w:val="11"/>
          </w:tcPr>
          <w:p w14:paraId="4DD98446" w14:textId="77777777" w:rsidR="00270ACD" w:rsidRPr="00591376" w:rsidRDefault="00270ACD" w:rsidP="00270ACD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DA14C5" w14:paraId="192FF3F2" w14:textId="77777777" w:rsidTr="00270ACD">
        <w:tc>
          <w:tcPr>
            <w:tcW w:w="6578" w:type="dxa"/>
            <w:gridSpan w:val="7"/>
          </w:tcPr>
          <w:p w14:paraId="1F28002B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Erhielten Sie in den letzten 5 Jahren Betreibungen?</w:t>
            </w:r>
          </w:p>
        </w:tc>
        <w:tc>
          <w:tcPr>
            <w:tcW w:w="1439" w:type="dxa"/>
            <w:gridSpan w:val="3"/>
            <w:vAlign w:val="bottom"/>
          </w:tcPr>
          <w:p w14:paraId="5C9B2997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2"/>
            <w:vAlign w:val="bottom"/>
          </w:tcPr>
          <w:p w14:paraId="479779FF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514554" w14:paraId="1031578A" w14:textId="77777777" w:rsidTr="00270ACD">
        <w:tc>
          <w:tcPr>
            <w:tcW w:w="2122" w:type="dxa"/>
          </w:tcPr>
          <w:p w14:paraId="5FAE4941" w14:textId="77777777" w:rsidR="00270ACD" w:rsidRDefault="00270ACD" w:rsidP="00270ACD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Wenn Ja, weshalb?</w:t>
            </w:r>
          </w:p>
        </w:tc>
        <w:tc>
          <w:tcPr>
            <w:tcW w:w="7659" w:type="dxa"/>
            <w:gridSpan w:val="11"/>
            <w:tcBorders>
              <w:bottom w:val="single" w:sz="4" w:space="0" w:color="BFBFBF" w:themeColor="background1" w:themeShade="BF"/>
            </w:tcBorders>
            <w:vAlign w:val="center"/>
          </w:tcPr>
          <w:p w14:paraId="3C3D2140" w14:textId="77777777" w:rsidR="00270ACD" w:rsidRPr="00514554" w:rsidRDefault="00270ACD" w:rsidP="00270ACD">
            <w:pPr>
              <w:keepNext/>
              <w:tabs>
                <w:tab w:val="clear" w:pos="1575"/>
                <w:tab w:val="clear" w:pos="8364"/>
                <w:tab w:val="left" w:pos="2903"/>
              </w:tabs>
              <w:spacing w:before="60" w:after="60"/>
              <w:ind w:left="14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70ACD" w:rsidRPr="00591376" w14:paraId="35610D05" w14:textId="77777777" w:rsidTr="00270ACD">
        <w:tc>
          <w:tcPr>
            <w:tcW w:w="2122" w:type="dxa"/>
          </w:tcPr>
          <w:p w14:paraId="4FF800F4" w14:textId="77777777" w:rsidR="00270ACD" w:rsidRPr="00591376" w:rsidRDefault="00270ACD" w:rsidP="00270ACD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7659" w:type="dxa"/>
            <w:gridSpan w:val="11"/>
            <w:tcBorders>
              <w:top w:val="single" w:sz="4" w:space="0" w:color="BFBFBF" w:themeColor="background1" w:themeShade="BF"/>
            </w:tcBorders>
          </w:tcPr>
          <w:p w14:paraId="784976D7" w14:textId="77777777" w:rsidR="00270ACD" w:rsidRPr="00591376" w:rsidRDefault="00270ACD" w:rsidP="00270ACD">
            <w:pPr>
              <w:tabs>
                <w:tab w:val="clear" w:pos="1575"/>
                <w:tab w:val="clear" w:pos="8364"/>
                <w:tab w:val="left" w:pos="1037"/>
              </w:tabs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  <w:r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  <w:tab/>
            </w:r>
            <w:r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  <w:tab/>
            </w:r>
          </w:p>
        </w:tc>
      </w:tr>
      <w:tr w:rsidR="00270ACD" w:rsidRPr="00DA14C5" w14:paraId="1EC94073" w14:textId="77777777" w:rsidTr="00270ACD">
        <w:tc>
          <w:tcPr>
            <w:tcW w:w="2122" w:type="dxa"/>
          </w:tcPr>
          <w:p w14:paraId="673D367B" w14:textId="77777777" w:rsidR="00270ACD" w:rsidRPr="00BF7676" w:rsidRDefault="00270ACD" w:rsidP="00270ACD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Gesundheitliche Situation</w:t>
            </w:r>
          </w:p>
        </w:tc>
        <w:tc>
          <w:tcPr>
            <w:tcW w:w="1444" w:type="dxa"/>
            <w:gridSpan w:val="2"/>
            <w:vAlign w:val="center"/>
          </w:tcPr>
          <w:p w14:paraId="325FF955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-2</w:t>
            </w:r>
          </w:p>
        </w:tc>
        <w:tc>
          <w:tcPr>
            <w:tcW w:w="1587" w:type="dxa"/>
            <w:gridSpan w:val="3"/>
            <w:vAlign w:val="center"/>
          </w:tcPr>
          <w:p w14:paraId="26ECF3E5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-1</w:t>
            </w:r>
          </w:p>
        </w:tc>
        <w:tc>
          <w:tcPr>
            <w:tcW w:w="1445" w:type="dxa"/>
            <w:gridSpan w:val="2"/>
            <w:vAlign w:val="center"/>
          </w:tcPr>
          <w:p w14:paraId="6B554CA4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Gesund</w:t>
            </w:r>
          </w:p>
        </w:tc>
        <w:tc>
          <w:tcPr>
            <w:tcW w:w="1445" w:type="dxa"/>
            <w:gridSpan w:val="3"/>
            <w:vAlign w:val="center"/>
          </w:tcPr>
          <w:p w14:paraId="426A0F1D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+1</w:t>
            </w:r>
          </w:p>
        </w:tc>
        <w:tc>
          <w:tcPr>
            <w:tcW w:w="1738" w:type="dxa"/>
            <w:vAlign w:val="center"/>
          </w:tcPr>
          <w:p w14:paraId="79D295C9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+2</w:t>
            </w:r>
          </w:p>
        </w:tc>
      </w:tr>
      <w:tr w:rsidR="00270ACD" w:rsidRPr="00DA14C5" w14:paraId="101C902A" w14:textId="77777777" w:rsidTr="00270ACD">
        <w:tc>
          <w:tcPr>
            <w:tcW w:w="2122" w:type="dxa"/>
          </w:tcPr>
          <w:p w14:paraId="29BA3C24" w14:textId="77777777" w:rsidR="00270ACD" w:rsidRPr="00DA14C5" w:rsidRDefault="00270ACD" w:rsidP="00270ACD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Physische Gesundheit</w:t>
            </w:r>
          </w:p>
        </w:tc>
        <w:tc>
          <w:tcPr>
            <w:tcW w:w="1444" w:type="dxa"/>
            <w:gridSpan w:val="2"/>
            <w:vAlign w:val="bottom"/>
          </w:tcPr>
          <w:p w14:paraId="68A20C0A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3"/>
            <w:vAlign w:val="bottom"/>
          </w:tcPr>
          <w:p w14:paraId="2BB4C91B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gridSpan w:val="2"/>
            <w:vAlign w:val="center"/>
          </w:tcPr>
          <w:p w14:paraId="5193D2BF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gridSpan w:val="3"/>
            <w:vAlign w:val="center"/>
          </w:tcPr>
          <w:p w14:paraId="2F08BD3C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vAlign w:val="center"/>
          </w:tcPr>
          <w:p w14:paraId="7D506416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DA14C5" w14:paraId="5BFF4252" w14:textId="77777777" w:rsidTr="00270ACD">
        <w:tc>
          <w:tcPr>
            <w:tcW w:w="2122" w:type="dxa"/>
          </w:tcPr>
          <w:p w14:paraId="32D34B96" w14:textId="77777777" w:rsidR="00270ACD" w:rsidRPr="00DA14C5" w:rsidRDefault="00270ACD" w:rsidP="00270ACD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Psychische Gesundheit</w:t>
            </w:r>
          </w:p>
        </w:tc>
        <w:tc>
          <w:tcPr>
            <w:tcW w:w="1444" w:type="dxa"/>
            <w:gridSpan w:val="2"/>
            <w:vAlign w:val="bottom"/>
          </w:tcPr>
          <w:p w14:paraId="6F079966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3"/>
            <w:vAlign w:val="bottom"/>
          </w:tcPr>
          <w:p w14:paraId="1194CB14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gridSpan w:val="2"/>
            <w:vAlign w:val="center"/>
          </w:tcPr>
          <w:p w14:paraId="143F7CD5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gridSpan w:val="3"/>
            <w:vAlign w:val="center"/>
          </w:tcPr>
          <w:p w14:paraId="62A4C48E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vAlign w:val="center"/>
          </w:tcPr>
          <w:p w14:paraId="661558DF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DA14C5" w14:paraId="5A249AA9" w14:textId="77777777" w:rsidTr="00270ACD">
        <w:tc>
          <w:tcPr>
            <w:tcW w:w="2122" w:type="dxa"/>
          </w:tcPr>
          <w:p w14:paraId="6AA01F6D" w14:textId="77777777" w:rsidR="00270ACD" w:rsidRPr="00DA14C5" w:rsidRDefault="00270ACD" w:rsidP="00270ACD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Bemerkungen/ Angaben zur Krankheit</w:t>
            </w:r>
          </w:p>
        </w:tc>
        <w:tc>
          <w:tcPr>
            <w:tcW w:w="7659" w:type="dxa"/>
            <w:gridSpan w:val="11"/>
            <w:tcBorders>
              <w:bottom w:val="single" w:sz="4" w:space="0" w:color="BFBFBF" w:themeColor="background1" w:themeShade="BF"/>
            </w:tcBorders>
            <w:vAlign w:val="center"/>
          </w:tcPr>
          <w:p w14:paraId="1BE2780F" w14:textId="77777777" w:rsidR="00270ACD" w:rsidRPr="00DA14C5" w:rsidRDefault="00270ACD" w:rsidP="00270ACD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4E1C9C" w14:textId="77777777" w:rsidR="00270ACD" w:rsidRDefault="00270ACD" w:rsidP="00270ACD">
      <w:pPr>
        <w:pStyle w:val="Listenabsatz"/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ind w:left="0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54AC76FF" w14:textId="7A96D6FB" w:rsidR="00270ACD" w:rsidRDefault="00270ACD" w:rsidP="00270ACD">
      <w:pPr>
        <w:pStyle w:val="Listenabsatz"/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ind w:left="0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07C260C9" w14:textId="77777777" w:rsidR="00B53F4E" w:rsidRDefault="00B53F4E" w:rsidP="00270ACD">
      <w:pPr>
        <w:pStyle w:val="Listenabsatz"/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ind w:left="0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775DE4CF" w14:textId="77777777" w:rsidR="00270ACD" w:rsidRDefault="00270ACD" w:rsidP="00270ACD">
      <w:pPr>
        <w:pStyle w:val="Listenabsatz"/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ind w:left="0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681FC0AC" w14:textId="77777777" w:rsidR="00270ACD" w:rsidRDefault="00270ACD" w:rsidP="00270ACD">
      <w:pPr>
        <w:pStyle w:val="Listenabsatz"/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ind w:left="0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252F80D8" w14:textId="77777777" w:rsidR="00270ACD" w:rsidRDefault="00270ACD" w:rsidP="00270ACD">
      <w:pPr>
        <w:pStyle w:val="Listenabsatz"/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ind w:left="0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2A6EA9B3" w14:textId="77777777" w:rsidR="00270ACD" w:rsidRPr="000028E9" w:rsidRDefault="00270ACD" w:rsidP="00270ACD">
      <w:pPr>
        <w:pStyle w:val="Listenabsatz"/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ind w:left="0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>
        <w:rPr>
          <w:rFonts w:ascii="Arial" w:hAnsi="Arial" w:cs="Arial"/>
          <w:b/>
          <w:color w:val="404040" w:themeColor="text1" w:themeTint="BF"/>
          <w:sz w:val="18"/>
          <w:szCs w:val="18"/>
        </w:rPr>
        <w:lastRenderedPageBreak/>
        <w:t>Person 2</w:t>
      </w: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437"/>
        <w:gridCol w:w="7"/>
        <w:gridCol w:w="1236"/>
        <w:gridCol w:w="337"/>
        <w:gridCol w:w="14"/>
        <w:gridCol w:w="1425"/>
        <w:gridCol w:w="20"/>
        <w:gridCol w:w="179"/>
        <w:gridCol w:w="1240"/>
        <w:gridCol w:w="26"/>
        <w:gridCol w:w="1738"/>
      </w:tblGrid>
      <w:tr w:rsidR="00270ACD" w:rsidRPr="00393B59" w14:paraId="0093570B" w14:textId="77777777" w:rsidTr="00CC41DE">
        <w:tc>
          <w:tcPr>
            <w:tcW w:w="2122" w:type="dxa"/>
          </w:tcPr>
          <w:p w14:paraId="7270F996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</w:tcPr>
          <w:p w14:paraId="7323ED3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445075C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</w:tcPr>
          <w:p w14:paraId="5DC2430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1937AC39" w14:textId="77777777" w:rsidTr="00CC41DE">
        <w:tc>
          <w:tcPr>
            <w:tcW w:w="2122" w:type="dxa"/>
          </w:tcPr>
          <w:p w14:paraId="2F7EE424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Vorname</w:t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3202F3D3" w14:textId="22189ECA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620FC">
              <w:rPr>
                <w:rFonts w:ascii="Arial" w:hAnsi="Arial" w:cs="Arial"/>
                <w:sz w:val="18"/>
                <w:szCs w:val="18"/>
              </w:rPr>
              <w:t> </w:t>
            </w:r>
            <w:r w:rsidR="003620FC">
              <w:rPr>
                <w:rFonts w:ascii="Arial" w:hAnsi="Arial" w:cs="Arial"/>
                <w:sz w:val="18"/>
                <w:szCs w:val="18"/>
              </w:rPr>
              <w:t> </w:t>
            </w:r>
            <w:r w:rsidR="003620FC">
              <w:rPr>
                <w:rFonts w:ascii="Arial" w:hAnsi="Arial" w:cs="Arial"/>
                <w:sz w:val="18"/>
                <w:szCs w:val="18"/>
              </w:rPr>
              <w:t> </w:t>
            </w:r>
            <w:r w:rsidR="003620FC">
              <w:rPr>
                <w:rFonts w:ascii="Arial" w:hAnsi="Arial" w:cs="Arial"/>
                <w:sz w:val="18"/>
                <w:szCs w:val="18"/>
              </w:rPr>
              <w:t> </w:t>
            </w:r>
            <w:r w:rsidR="003620FC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3650B437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Name</w:t>
            </w:r>
          </w:p>
        </w:tc>
        <w:tc>
          <w:tcPr>
            <w:tcW w:w="3004" w:type="dxa"/>
            <w:gridSpan w:val="3"/>
            <w:tcBorders>
              <w:bottom w:val="single" w:sz="4" w:space="0" w:color="A6A6A6" w:themeColor="background1" w:themeShade="A6"/>
            </w:tcBorders>
          </w:tcPr>
          <w:p w14:paraId="511E79E8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21BD7A5D" w14:textId="77777777" w:rsidTr="00CC41DE">
        <w:tc>
          <w:tcPr>
            <w:tcW w:w="2122" w:type="dxa"/>
          </w:tcPr>
          <w:p w14:paraId="07D6D29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575A8496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469D472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1ABEB89F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32F4F2A7" w14:textId="77777777" w:rsidTr="00CC41DE">
        <w:tc>
          <w:tcPr>
            <w:tcW w:w="2122" w:type="dxa"/>
          </w:tcPr>
          <w:p w14:paraId="7D0C0A03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Geburtsdatum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  <w:vertAlign w:val="superscript"/>
              </w:rPr>
              <w:tab/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1E91930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76782944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Geschlecht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eschlecht"/>
            <w:tag w:val="Geschlecht"/>
            <w:id w:val="1941719708"/>
            <w:placeholder>
              <w:docPart w:val="79BE45508564472CB9C8386B2B5F77AC"/>
            </w:placeholder>
            <w:showingPlcHdr/>
            <w:dropDownList>
              <w:listItem w:displayText="weiblich" w:value="weiblich"/>
              <w:listItem w:displayText="männlich" w:value="männlich"/>
              <w:listItem w:displayText="anderes" w:value="anderes"/>
              <w:listItem w:displayText="keine Angabe" w:value="keine Angabe"/>
            </w:dropDownList>
          </w:sdtPr>
          <w:sdtEndPr/>
          <w:sdtContent>
            <w:tc>
              <w:tcPr>
                <w:tcW w:w="3004" w:type="dxa"/>
                <w:gridSpan w:val="3"/>
                <w:tcBorders>
                  <w:bottom w:val="single" w:sz="4" w:space="0" w:color="A6A6A6" w:themeColor="background1" w:themeShade="A6"/>
                </w:tcBorders>
              </w:tcPr>
              <w:p w14:paraId="7AD405F1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393B59" w14:paraId="4996DBD6" w14:textId="77777777" w:rsidTr="00CC41DE">
        <w:tc>
          <w:tcPr>
            <w:tcW w:w="2122" w:type="dxa"/>
          </w:tcPr>
          <w:p w14:paraId="7A0DAD2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79B7E19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1E5661F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72F8B07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34121488" w14:textId="77777777" w:rsidTr="00CC41DE">
        <w:tc>
          <w:tcPr>
            <w:tcW w:w="2122" w:type="dxa"/>
          </w:tcPr>
          <w:p w14:paraId="3B7C7E7A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Nationalität</w:t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320CF114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35894F2D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Heimatort</w:t>
            </w:r>
          </w:p>
        </w:tc>
        <w:tc>
          <w:tcPr>
            <w:tcW w:w="3004" w:type="dxa"/>
            <w:gridSpan w:val="3"/>
            <w:tcBorders>
              <w:bottom w:val="single" w:sz="4" w:space="0" w:color="A6A6A6" w:themeColor="background1" w:themeShade="A6"/>
            </w:tcBorders>
          </w:tcPr>
          <w:p w14:paraId="6FAF530D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531C0785" w14:textId="77777777" w:rsidTr="00CC41DE">
        <w:tc>
          <w:tcPr>
            <w:tcW w:w="2122" w:type="dxa"/>
          </w:tcPr>
          <w:p w14:paraId="34AA742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0A36F8B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79EFC08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7DB991D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36FF3319" w14:textId="77777777" w:rsidTr="00CC41DE">
        <w:tc>
          <w:tcPr>
            <w:tcW w:w="2122" w:type="dxa"/>
          </w:tcPr>
          <w:p w14:paraId="7559583F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Zivilstand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Zivilstand"/>
            <w:tag w:val="Zivilstand"/>
            <w:id w:val="-2002953996"/>
            <w:placeholder>
              <w:docPart w:val="79BE45508564472CB9C8386B2B5F77AC"/>
            </w:placeholder>
            <w:showingPlcHdr/>
            <w:dropDownList>
              <w:listItem w:displayText="ledig" w:value="ledig"/>
              <w:listItem w:displayText="eingetragene Partnerschaft" w:value="eingetragene Partnerschaft"/>
              <w:listItem w:displayText="verheiratet" w:value="verheiratet"/>
              <w:listItem w:displayText="geschieden" w:value="geschieden"/>
              <w:listItem w:displayText="verwitwet" w:value="verwitwet"/>
              <w:listItem w:displayText="getrennt" w:value="getrennt"/>
            </w:dropDownList>
          </w:sdtPr>
          <w:sdtEndPr/>
          <w:sdtContent>
            <w:tc>
              <w:tcPr>
                <w:tcW w:w="2680" w:type="dxa"/>
                <w:gridSpan w:val="3"/>
                <w:tcBorders>
                  <w:bottom w:val="single" w:sz="4" w:space="0" w:color="A6A6A6" w:themeColor="background1" w:themeShade="A6"/>
                </w:tcBorders>
              </w:tcPr>
              <w:p w14:paraId="7F9B6E68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1975" w:type="dxa"/>
            <w:gridSpan w:val="5"/>
          </w:tcPr>
          <w:p w14:paraId="08E78000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Beziehung</w:t>
            </w:r>
          </w:p>
        </w:tc>
        <w:tc>
          <w:tcPr>
            <w:tcW w:w="3004" w:type="dxa"/>
            <w:gridSpan w:val="3"/>
            <w:tcBorders>
              <w:bottom w:val="single" w:sz="4" w:space="0" w:color="A6A6A6" w:themeColor="background1" w:themeShade="A6"/>
            </w:tcBorders>
          </w:tcPr>
          <w:p w14:paraId="342628FD" w14:textId="77777777" w:rsidR="00270ACD" w:rsidRPr="00514554" w:rsidRDefault="00242BD4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Beziehung"/>
                <w:tag w:val="Beziehung"/>
                <w:id w:val="-783797548"/>
                <w:placeholder>
                  <w:docPart w:val="79BE45508564472CB9C8386B2B5F77AC"/>
                </w:placeholder>
                <w:showingPlcHdr/>
                <w:dropDownList>
                  <w:listItem w:displayText="Partnerschaft mit Person 2" w:value="Partnerschaft mit Person 2"/>
                  <w:listItem w:displayText="eingetragene Partnerschaft mit Person 2" w:value="eingetragene Partnerschaft mit Person 2"/>
                  <w:listItem w:displayText="verheiratet mit Person 2" w:value="verheiratet mit Person 2"/>
                  <w:listItem w:displayText="Verwandt mit Person 2 " w:value="Verwandt mit Person 2 "/>
                  <w:listItem w:displayText="Einzige erwachsene Person im Haushalt" w:value="Einzige erwachsene Person im Haushalt"/>
                  <w:listItem w:displayText="Wohngemeinschaft mit Person 2" w:value="Wohngemeinschaft mit Person 2"/>
                </w:dropDownList>
              </w:sdtPr>
              <w:sdtEndPr/>
              <w:sdtContent>
                <w:r w:rsidR="00270ACD"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sdtContent>
            </w:sdt>
          </w:p>
        </w:tc>
      </w:tr>
      <w:tr w:rsidR="00270ACD" w:rsidRPr="00393B59" w14:paraId="746A1988" w14:textId="77777777" w:rsidTr="00CC41DE">
        <w:tc>
          <w:tcPr>
            <w:tcW w:w="2122" w:type="dxa"/>
          </w:tcPr>
          <w:p w14:paraId="775820F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0AF5B09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0E84A3A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11869E0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19433992" w14:textId="77777777" w:rsidTr="00CC41DE">
        <w:tc>
          <w:tcPr>
            <w:tcW w:w="2122" w:type="dxa"/>
          </w:tcPr>
          <w:p w14:paraId="25627B2E" w14:textId="77777777" w:rsidR="00270ACD" w:rsidRPr="00DA14C5" w:rsidRDefault="00270ACD" w:rsidP="00CC41DE">
            <w:pPr>
              <w:ind w:right="-10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Mitglied einer Religionsgemeinschaft?</w:t>
            </w:r>
          </w:p>
        </w:tc>
        <w:tc>
          <w:tcPr>
            <w:tcW w:w="2680" w:type="dxa"/>
            <w:gridSpan w:val="3"/>
          </w:tcPr>
          <w:p w14:paraId="4E1C6874" w14:textId="77777777" w:rsidR="00270ACD" w:rsidRPr="00DA14C5" w:rsidRDefault="00270ACD" w:rsidP="00CC41DE">
            <w:pPr>
              <w:ind w:left="142" w:hanging="142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Ja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/ 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4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Nein</w:t>
            </w:r>
          </w:p>
        </w:tc>
        <w:tc>
          <w:tcPr>
            <w:tcW w:w="1975" w:type="dxa"/>
            <w:gridSpan w:val="5"/>
          </w:tcPr>
          <w:p w14:paraId="32E014B1" w14:textId="77777777" w:rsidR="00270ACD" w:rsidRPr="00DA14C5" w:rsidRDefault="00270ACD" w:rsidP="00CC41D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Religion/Konfession</w:t>
            </w:r>
          </w:p>
        </w:tc>
        <w:tc>
          <w:tcPr>
            <w:tcW w:w="3004" w:type="dxa"/>
            <w:gridSpan w:val="3"/>
            <w:tcBorders>
              <w:bottom w:val="single" w:sz="4" w:space="0" w:color="A6A6A6" w:themeColor="background1" w:themeShade="A6"/>
            </w:tcBorders>
          </w:tcPr>
          <w:p w14:paraId="59868904" w14:textId="77777777" w:rsidR="00270ACD" w:rsidRPr="00270ACD" w:rsidRDefault="00270ACD" w:rsidP="00CC41DE">
            <w:p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3AB297D9" w14:textId="77777777" w:rsidTr="00CC41DE">
        <w:tc>
          <w:tcPr>
            <w:tcW w:w="2122" w:type="dxa"/>
          </w:tcPr>
          <w:p w14:paraId="430444B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</w:tcPr>
          <w:p w14:paraId="15CD26E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7A5A408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7369BE3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3C552032" w14:textId="77777777" w:rsidTr="00CC41DE">
        <w:tc>
          <w:tcPr>
            <w:tcW w:w="2122" w:type="dxa"/>
          </w:tcPr>
          <w:p w14:paraId="70783A45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Wenn ja, welche?</w:t>
            </w:r>
          </w:p>
        </w:tc>
        <w:tc>
          <w:tcPr>
            <w:tcW w:w="7659" w:type="dxa"/>
            <w:gridSpan w:val="11"/>
            <w:tcBorders>
              <w:bottom w:val="single" w:sz="4" w:space="0" w:color="A6A6A6" w:themeColor="background1" w:themeShade="A6"/>
            </w:tcBorders>
          </w:tcPr>
          <w:p w14:paraId="4F604C1F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78E2E9C9" w14:textId="77777777" w:rsidTr="00CC41DE">
        <w:tc>
          <w:tcPr>
            <w:tcW w:w="2122" w:type="dxa"/>
          </w:tcPr>
          <w:p w14:paraId="28C0FD5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0EC326D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6FB660E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42B01A0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4A579E3B" w14:textId="77777777" w:rsidTr="00CC41DE">
        <w:tc>
          <w:tcPr>
            <w:tcW w:w="2122" w:type="dxa"/>
          </w:tcPr>
          <w:p w14:paraId="342FB829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Telefonnummer</w:t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25B8C55A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3C77D9F9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Natelnummer</w:t>
            </w:r>
          </w:p>
        </w:tc>
        <w:tc>
          <w:tcPr>
            <w:tcW w:w="3004" w:type="dxa"/>
            <w:gridSpan w:val="3"/>
            <w:tcBorders>
              <w:bottom w:val="single" w:sz="4" w:space="0" w:color="A6A6A6" w:themeColor="background1" w:themeShade="A6"/>
            </w:tcBorders>
          </w:tcPr>
          <w:p w14:paraId="5CF1FBD9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73A42F8F" w14:textId="77777777" w:rsidTr="00CC41DE">
        <w:tc>
          <w:tcPr>
            <w:tcW w:w="2122" w:type="dxa"/>
          </w:tcPr>
          <w:p w14:paraId="1E5E149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1A482EC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5E369CC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702918AA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00B5C0B2" w14:textId="77777777" w:rsidTr="00CC41DE">
        <w:tc>
          <w:tcPr>
            <w:tcW w:w="2122" w:type="dxa"/>
          </w:tcPr>
          <w:p w14:paraId="7CC18040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Email</w:t>
            </w:r>
          </w:p>
        </w:tc>
        <w:tc>
          <w:tcPr>
            <w:tcW w:w="4655" w:type="dxa"/>
            <w:gridSpan w:val="8"/>
            <w:tcBorders>
              <w:bottom w:val="single" w:sz="4" w:space="0" w:color="A6A6A6" w:themeColor="background1" w:themeShade="A6"/>
            </w:tcBorders>
          </w:tcPr>
          <w:p w14:paraId="26620878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4" w:type="dxa"/>
            <w:gridSpan w:val="3"/>
          </w:tcPr>
          <w:p w14:paraId="19EBA8C1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ACD" w:rsidRPr="00393B59" w14:paraId="5223D6BA" w14:textId="77777777" w:rsidTr="00CC41DE">
        <w:tc>
          <w:tcPr>
            <w:tcW w:w="2122" w:type="dxa"/>
          </w:tcPr>
          <w:p w14:paraId="57AE123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4BFD2EC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4AF978F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</w:tcPr>
          <w:p w14:paraId="5FA182C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58DE4559" w14:textId="77777777" w:rsidTr="00CC41DE">
        <w:tc>
          <w:tcPr>
            <w:tcW w:w="2122" w:type="dxa"/>
          </w:tcPr>
          <w:p w14:paraId="43F178C2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Erlernter Beruf</w:t>
            </w:r>
          </w:p>
        </w:tc>
        <w:tc>
          <w:tcPr>
            <w:tcW w:w="7659" w:type="dxa"/>
            <w:gridSpan w:val="11"/>
            <w:tcBorders>
              <w:bottom w:val="single" w:sz="4" w:space="0" w:color="A6A6A6" w:themeColor="background1" w:themeShade="A6"/>
            </w:tcBorders>
          </w:tcPr>
          <w:p w14:paraId="21B2867E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</w:tr>
      <w:tr w:rsidR="00270ACD" w:rsidRPr="00393B59" w14:paraId="3D3288A3" w14:textId="77777777" w:rsidTr="00CC41DE">
        <w:tc>
          <w:tcPr>
            <w:tcW w:w="2122" w:type="dxa"/>
          </w:tcPr>
          <w:p w14:paraId="62173C4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30712F1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0127518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5C6F844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0E0F7B4A" w14:textId="77777777" w:rsidTr="00CC41DE">
        <w:tc>
          <w:tcPr>
            <w:tcW w:w="2122" w:type="dxa"/>
          </w:tcPr>
          <w:p w14:paraId="56B0A949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Pädagogische Ausbildung </w:t>
            </w:r>
            <w:r w:rsidRPr="003F7A7C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(nicht zwingend)</w:t>
            </w:r>
          </w:p>
        </w:tc>
        <w:tc>
          <w:tcPr>
            <w:tcW w:w="7659" w:type="dxa"/>
            <w:gridSpan w:val="11"/>
            <w:tcBorders>
              <w:bottom w:val="single" w:sz="4" w:space="0" w:color="A6A6A6" w:themeColor="background1" w:themeShade="A6"/>
            </w:tcBorders>
          </w:tcPr>
          <w:p w14:paraId="525B27B7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312F50C6" w14:textId="77777777" w:rsidTr="00CC41DE">
        <w:tc>
          <w:tcPr>
            <w:tcW w:w="2122" w:type="dxa"/>
          </w:tcPr>
          <w:p w14:paraId="02F9774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376113B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223E2D2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4657CBB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3C05E263" w14:textId="77777777" w:rsidTr="00CC41DE">
        <w:tc>
          <w:tcPr>
            <w:tcW w:w="2122" w:type="dxa"/>
          </w:tcPr>
          <w:p w14:paraId="7F3A8A3A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Aktueller Beruf</w:t>
            </w:r>
          </w:p>
        </w:tc>
        <w:tc>
          <w:tcPr>
            <w:tcW w:w="7659" w:type="dxa"/>
            <w:gridSpan w:val="11"/>
            <w:tcBorders>
              <w:bottom w:val="single" w:sz="4" w:space="0" w:color="A6A6A6" w:themeColor="background1" w:themeShade="A6"/>
            </w:tcBorders>
          </w:tcPr>
          <w:p w14:paraId="03D5CC29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26083B7C" w14:textId="77777777" w:rsidTr="00CC41DE">
        <w:tc>
          <w:tcPr>
            <w:tcW w:w="2122" w:type="dxa"/>
          </w:tcPr>
          <w:p w14:paraId="48CAD13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27C948B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6FF708CA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731920B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447BE6C9" w14:textId="77777777" w:rsidTr="00CC41DE">
        <w:tc>
          <w:tcPr>
            <w:tcW w:w="2122" w:type="dxa"/>
          </w:tcPr>
          <w:p w14:paraId="24DED067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Aktueller Arbeitgeber</w:t>
            </w:r>
          </w:p>
        </w:tc>
        <w:tc>
          <w:tcPr>
            <w:tcW w:w="7659" w:type="dxa"/>
            <w:gridSpan w:val="11"/>
            <w:tcBorders>
              <w:bottom w:val="single" w:sz="4" w:space="0" w:color="A6A6A6" w:themeColor="background1" w:themeShade="A6"/>
            </w:tcBorders>
          </w:tcPr>
          <w:p w14:paraId="12EDB66B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2C2BD7DF" w14:textId="77777777" w:rsidTr="00CC41DE">
        <w:tc>
          <w:tcPr>
            <w:tcW w:w="2122" w:type="dxa"/>
          </w:tcPr>
          <w:p w14:paraId="6051848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32565B9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3605090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7A37079C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32D60B5C" w14:textId="77777777" w:rsidTr="00CC41DE">
        <w:tc>
          <w:tcPr>
            <w:tcW w:w="2122" w:type="dxa"/>
          </w:tcPr>
          <w:p w14:paraId="29054494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Tel. Geschäft</w:t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24AEF1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7C5830D5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Arbeitspensum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Arbeitspensum"/>
            <w:tag w:val="Arbeitspensum"/>
            <w:id w:val="958611653"/>
            <w:placeholder>
              <w:docPart w:val="79BE45508564472CB9C8386B2B5F77AC"/>
            </w:placeholder>
            <w:showingPlcHdr/>
            <w:dropDownList>
              <w:listItem w:displayText="100%" w:value="100%"/>
              <w:listItem w:displayText="90%" w:value="90%"/>
              <w:listItem w:displayText="80%" w:value="80%"/>
              <w:listItem w:displayText="70%" w:value="70%"/>
              <w:listItem w:displayText="60%" w:value="60%"/>
              <w:listItem w:displayText="50%" w:value="50%"/>
              <w:listItem w:displayText="40%" w:value="40%"/>
              <w:listItem w:displayText="30%" w:value="30%"/>
              <w:listItem w:displayText="20%" w:value="20%"/>
              <w:listItem w:displayText="10%" w:value="10%"/>
              <w:listItem w:displayText="0%" w:value="0%"/>
            </w:dropDownList>
          </w:sdtPr>
          <w:sdtEndPr/>
          <w:sdtContent>
            <w:tc>
              <w:tcPr>
                <w:tcW w:w="3004" w:type="dxa"/>
                <w:gridSpan w:val="3"/>
                <w:tcBorders>
                  <w:bottom w:val="single" w:sz="4" w:space="0" w:color="A6A6A6" w:themeColor="background1" w:themeShade="A6"/>
                </w:tcBorders>
              </w:tcPr>
              <w:p w14:paraId="5E56610D" w14:textId="77777777" w:rsidR="00270ACD" w:rsidRPr="006A24CB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393B59" w14:paraId="75FED525" w14:textId="77777777" w:rsidTr="00CC41DE">
        <w:tc>
          <w:tcPr>
            <w:tcW w:w="2122" w:type="dxa"/>
          </w:tcPr>
          <w:p w14:paraId="587EA7E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6A6A6" w:themeColor="background1" w:themeShade="A6"/>
            </w:tcBorders>
          </w:tcPr>
          <w:p w14:paraId="0DFB4C5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5" w:type="dxa"/>
            <w:gridSpan w:val="5"/>
          </w:tcPr>
          <w:p w14:paraId="7CAB704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6A6A6" w:themeColor="background1" w:themeShade="A6"/>
            </w:tcBorders>
          </w:tcPr>
          <w:p w14:paraId="57FF3E1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7AD0225B" w14:textId="77777777" w:rsidTr="00CC41DE">
        <w:tc>
          <w:tcPr>
            <w:tcW w:w="2122" w:type="dxa"/>
          </w:tcPr>
          <w:p w14:paraId="4C43DAE3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Seit</w:t>
            </w:r>
          </w:p>
        </w:tc>
        <w:tc>
          <w:tcPr>
            <w:tcW w:w="2680" w:type="dxa"/>
            <w:gridSpan w:val="3"/>
            <w:tcBorders>
              <w:bottom w:val="single" w:sz="4" w:space="0" w:color="A6A6A6" w:themeColor="background1" w:themeShade="A6"/>
            </w:tcBorders>
          </w:tcPr>
          <w:p w14:paraId="62310669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5" w:type="dxa"/>
            <w:gridSpan w:val="5"/>
          </w:tcPr>
          <w:p w14:paraId="0DCFE315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Erwerbssituation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rwerbssituation"/>
            <w:tag w:val="Erwerbssituation"/>
            <w:id w:val="549657776"/>
            <w:placeholder>
              <w:docPart w:val="79BE45508564472CB9C8386B2B5F77AC"/>
            </w:placeholder>
            <w:showingPlcHdr/>
            <w:dropDownList>
              <w:listItem w:displayText="unselbständig" w:value="unselbständig"/>
              <w:listItem w:displayText="selbständig" w:value="selbständig"/>
            </w:dropDownList>
          </w:sdtPr>
          <w:sdtEndPr/>
          <w:sdtContent>
            <w:tc>
              <w:tcPr>
                <w:tcW w:w="3004" w:type="dxa"/>
                <w:gridSpan w:val="3"/>
                <w:tcBorders>
                  <w:bottom w:val="single" w:sz="4" w:space="0" w:color="A6A6A6" w:themeColor="background1" w:themeShade="A6"/>
                </w:tcBorders>
              </w:tcPr>
              <w:p w14:paraId="7B47568C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DA14C5" w14:paraId="377962ED" w14:textId="77777777" w:rsidTr="00CC41DE">
        <w:tc>
          <w:tcPr>
            <w:tcW w:w="2122" w:type="dxa"/>
          </w:tcPr>
          <w:p w14:paraId="1DC2F3AC" w14:textId="77777777" w:rsidR="00270ACD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5B0AD5A4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49B2CB58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B2FD5D8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252BA85F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Ja</w:t>
            </w:r>
          </w:p>
        </w:tc>
        <w:tc>
          <w:tcPr>
            <w:tcW w:w="1764" w:type="dxa"/>
            <w:gridSpan w:val="2"/>
            <w:vAlign w:val="center"/>
          </w:tcPr>
          <w:p w14:paraId="16E70361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Nein</w:t>
            </w:r>
          </w:p>
        </w:tc>
      </w:tr>
      <w:tr w:rsidR="00270ACD" w:rsidRPr="00DA14C5" w14:paraId="76FB1014" w14:textId="77777777" w:rsidTr="00CC41DE">
        <w:tc>
          <w:tcPr>
            <w:tcW w:w="6578" w:type="dxa"/>
            <w:gridSpan w:val="7"/>
          </w:tcPr>
          <w:p w14:paraId="46D4EAE6" w14:textId="77777777" w:rsidR="00270ACD" w:rsidRPr="00DA14C5" w:rsidRDefault="00270ACD" w:rsidP="00CC41DE">
            <w:pPr>
              <w:keepNext/>
              <w:tabs>
                <w:tab w:val="clear" w:pos="8364"/>
                <w:tab w:val="left" w:pos="6363"/>
              </w:tabs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Wurden gegen Sie in den letzten 5 Jahren strafrechtliche Untersuchungen eingeleitet?</w:t>
            </w:r>
          </w:p>
        </w:tc>
        <w:tc>
          <w:tcPr>
            <w:tcW w:w="1439" w:type="dxa"/>
            <w:gridSpan w:val="3"/>
            <w:vAlign w:val="center"/>
          </w:tcPr>
          <w:p w14:paraId="71445A5C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2"/>
            <w:vAlign w:val="center"/>
          </w:tcPr>
          <w:p w14:paraId="664B6F55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514554" w14:paraId="0AF9B3C1" w14:textId="77777777" w:rsidTr="00CC41DE">
        <w:tc>
          <w:tcPr>
            <w:tcW w:w="2122" w:type="dxa"/>
          </w:tcPr>
          <w:p w14:paraId="18A4C74E" w14:textId="77777777" w:rsidR="00270ACD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Wenn Ja, weshalb?</w:t>
            </w:r>
          </w:p>
        </w:tc>
        <w:tc>
          <w:tcPr>
            <w:tcW w:w="7659" w:type="dxa"/>
            <w:gridSpan w:val="11"/>
            <w:tcBorders>
              <w:bottom w:val="single" w:sz="4" w:space="0" w:color="BFBFBF" w:themeColor="background1" w:themeShade="BF"/>
            </w:tcBorders>
          </w:tcPr>
          <w:p w14:paraId="047EAE84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591376" w14:paraId="6B935908" w14:textId="77777777" w:rsidTr="00CC41DE">
        <w:tc>
          <w:tcPr>
            <w:tcW w:w="2122" w:type="dxa"/>
          </w:tcPr>
          <w:p w14:paraId="2871B6A0" w14:textId="77777777" w:rsidR="00270ACD" w:rsidRPr="00591376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7659" w:type="dxa"/>
            <w:gridSpan w:val="11"/>
          </w:tcPr>
          <w:p w14:paraId="2D77E4DA" w14:textId="77777777" w:rsidR="00270ACD" w:rsidRPr="00591376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DA14C5" w14:paraId="169F71D4" w14:textId="77777777" w:rsidTr="00CC41DE">
        <w:tc>
          <w:tcPr>
            <w:tcW w:w="6578" w:type="dxa"/>
            <w:gridSpan w:val="7"/>
          </w:tcPr>
          <w:p w14:paraId="0ECB7FF2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Erhielten Sie in den letzten 5 Jahren Betreibungen?</w:t>
            </w:r>
          </w:p>
        </w:tc>
        <w:tc>
          <w:tcPr>
            <w:tcW w:w="1439" w:type="dxa"/>
            <w:gridSpan w:val="3"/>
            <w:vAlign w:val="bottom"/>
          </w:tcPr>
          <w:p w14:paraId="2FF81A17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gridSpan w:val="2"/>
            <w:vAlign w:val="bottom"/>
          </w:tcPr>
          <w:p w14:paraId="5C0DC084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514554" w14:paraId="2BCCC809" w14:textId="77777777" w:rsidTr="00CC41DE">
        <w:tc>
          <w:tcPr>
            <w:tcW w:w="2122" w:type="dxa"/>
          </w:tcPr>
          <w:p w14:paraId="7DDE9EBD" w14:textId="77777777" w:rsidR="00270ACD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Wenn Ja, weshalb?</w:t>
            </w:r>
          </w:p>
        </w:tc>
        <w:tc>
          <w:tcPr>
            <w:tcW w:w="7659" w:type="dxa"/>
            <w:gridSpan w:val="11"/>
            <w:tcBorders>
              <w:bottom w:val="single" w:sz="4" w:space="0" w:color="BFBFBF" w:themeColor="background1" w:themeShade="BF"/>
            </w:tcBorders>
            <w:vAlign w:val="center"/>
          </w:tcPr>
          <w:p w14:paraId="607CB8DC" w14:textId="77777777" w:rsidR="00270ACD" w:rsidRPr="00514554" w:rsidRDefault="00270ACD" w:rsidP="00CC41DE">
            <w:pPr>
              <w:keepNext/>
              <w:tabs>
                <w:tab w:val="clear" w:pos="1575"/>
                <w:tab w:val="clear" w:pos="8364"/>
                <w:tab w:val="left" w:pos="2903"/>
              </w:tabs>
              <w:spacing w:before="60" w:after="60"/>
              <w:ind w:left="14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70ACD" w:rsidRPr="00591376" w14:paraId="59F47653" w14:textId="77777777" w:rsidTr="00CC41DE">
        <w:tc>
          <w:tcPr>
            <w:tcW w:w="2122" w:type="dxa"/>
          </w:tcPr>
          <w:p w14:paraId="6A22BB43" w14:textId="77777777" w:rsidR="00270ACD" w:rsidRPr="00591376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7659" w:type="dxa"/>
            <w:gridSpan w:val="11"/>
            <w:tcBorders>
              <w:top w:val="single" w:sz="4" w:space="0" w:color="BFBFBF" w:themeColor="background1" w:themeShade="BF"/>
            </w:tcBorders>
          </w:tcPr>
          <w:p w14:paraId="5176E9CE" w14:textId="77777777" w:rsidR="00270ACD" w:rsidRPr="00591376" w:rsidRDefault="00270ACD" w:rsidP="00CC41DE">
            <w:pPr>
              <w:tabs>
                <w:tab w:val="clear" w:pos="1575"/>
                <w:tab w:val="clear" w:pos="8364"/>
                <w:tab w:val="left" w:pos="1037"/>
              </w:tabs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  <w:r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  <w:tab/>
            </w:r>
            <w:r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  <w:tab/>
            </w:r>
          </w:p>
        </w:tc>
      </w:tr>
      <w:tr w:rsidR="00270ACD" w:rsidRPr="00DA14C5" w14:paraId="26897B4D" w14:textId="77777777" w:rsidTr="00CC41DE">
        <w:tc>
          <w:tcPr>
            <w:tcW w:w="2122" w:type="dxa"/>
          </w:tcPr>
          <w:p w14:paraId="126C3CF9" w14:textId="77777777" w:rsidR="00270ACD" w:rsidRPr="00BF7676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Gesundheitliche Situation</w:t>
            </w:r>
          </w:p>
        </w:tc>
        <w:tc>
          <w:tcPr>
            <w:tcW w:w="1444" w:type="dxa"/>
            <w:gridSpan w:val="2"/>
            <w:vAlign w:val="center"/>
          </w:tcPr>
          <w:p w14:paraId="5D6BE8BC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-2</w:t>
            </w:r>
          </w:p>
        </w:tc>
        <w:tc>
          <w:tcPr>
            <w:tcW w:w="1587" w:type="dxa"/>
            <w:gridSpan w:val="3"/>
            <w:vAlign w:val="center"/>
          </w:tcPr>
          <w:p w14:paraId="0FCC4AB1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-1</w:t>
            </w:r>
          </w:p>
        </w:tc>
        <w:tc>
          <w:tcPr>
            <w:tcW w:w="1445" w:type="dxa"/>
            <w:gridSpan w:val="2"/>
            <w:vAlign w:val="center"/>
          </w:tcPr>
          <w:p w14:paraId="2B5A2C56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Gesund</w:t>
            </w:r>
          </w:p>
        </w:tc>
        <w:tc>
          <w:tcPr>
            <w:tcW w:w="1445" w:type="dxa"/>
            <w:gridSpan w:val="3"/>
            <w:vAlign w:val="center"/>
          </w:tcPr>
          <w:p w14:paraId="3D63B662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+1</w:t>
            </w:r>
          </w:p>
        </w:tc>
        <w:tc>
          <w:tcPr>
            <w:tcW w:w="1738" w:type="dxa"/>
            <w:vAlign w:val="center"/>
          </w:tcPr>
          <w:p w14:paraId="3558B0F5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+2</w:t>
            </w:r>
          </w:p>
        </w:tc>
      </w:tr>
      <w:tr w:rsidR="00270ACD" w:rsidRPr="00DA14C5" w14:paraId="37F69911" w14:textId="77777777" w:rsidTr="00CC41DE">
        <w:tc>
          <w:tcPr>
            <w:tcW w:w="2122" w:type="dxa"/>
          </w:tcPr>
          <w:p w14:paraId="034BF9B7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Physische Gesundheit</w:t>
            </w:r>
          </w:p>
        </w:tc>
        <w:tc>
          <w:tcPr>
            <w:tcW w:w="1444" w:type="dxa"/>
            <w:gridSpan w:val="2"/>
            <w:vAlign w:val="bottom"/>
          </w:tcPr>
          <w:p w14:paraId="14B79290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3"/>
            <w:vAlign w:val="bottom"/>
          </w:tcPr>
          <w:p w14:paraId="617E50D1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gridSpan w:val="2"/>
            <w:vAlign w:val="center"/>
          </w:tcPr>
          <w:p w14:paraId="45EF3CBD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gridSpan w:val="3"/>
            <w:vAlign w:val="center"/>
          </w:tcPr>
          <w:p w14:paraId="05F9FE33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vAlign w:val="center"/>
          </w:tcPr>
          <w:p w14:paraId="62998E57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DA14C5" w14:paraId="37795F4F" w14:textId="77777777" w:rsidTr="00CC41DE">
        <w:tc>
          <w:tcPr>
            <w:tcW w:w="2122" w:type="dxa"/>
          </w:tcPr>
          <w:p w14:paraId="0A5AE584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Psychische Gesundheit</w:t>
            </w:r>
          </w:p>
        </w:tc>
        <w:tc>
          <w:tcPr>
            <w:tcW w:w="1444" w:type="dxa"/>
            <w:gridSpan w:val="2"/>
            <w:vAlign w:val="bottom"/>
          </w:tcPr>
          <w:p w14:paraId="5C239F3D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gridSpan w:val="3"/>
            <w:vAlign w:val="bottom"/>
          </w:tcPr>
          <w:p w14:paraId="5DA0E065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gridSpan w:val="2"/>
            <w:vAlign w:val="center"/>
          </w:tcPr>
          <w:p w14:paraId="7FCD587B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gridSpan w:val="3"/>
            <w:vAlign w:val="center"/>
          </w:tcPr>
          <w:p w14:paraId="03C86611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vAlign w:val="center"/>
          </w:tcPr>
          <w:p w14:paraId="3A00458F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DA14C5" w14:paraId="7E57092F" w14:textId="77777777" w:rsidTr="00CC41DE">
        <w:tc>
          <w:tcPr>
            <w:tcW w:w="2122" w:type="dxa"/>
          </w:tcPr>
          <w:p w14:paraId="464A23CE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Bemerkungen/ Angaben zur Krankheit</w:t>
            </w:r>
          </w:p>
        </w:tc>
        <w:tc>
          <w:tcPr>
            <w:tcW w:w="7659" w:type="dxa"/>
            <w:gridSpan w:val="11"/>
            <w:tcBorders>
              <w:bottom w:val="single" w:sz="4" w:space="0" w:color="BFBFBF" w:themeColor="background1" w:themeShade="BF"/>
            </w:tcBorders>
            <w:vAlign w:val="center"/>
          </w:tcPr>
          <w:p w14:paraId="254C61F7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C0842B6" w14:textId="77777777" w:rsidR="00270ACD" w:rsidRDefault="00270ACD" w:rsidP="00270ACD">
      <w:pPr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13F43D07" w14:textId="77777777" w:rsidR="00270ACD" w:rsidRPr="00786741" w:rsidRDefault="00270ACD" w:rsidP="00270ACD">
      <w:pPr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786741">
        <w:rPr>
          <w:rFonts w:ascii="Arial" w:hAnsi="Arial" w:cs="Arial"/>
          <w:b/>
          <w:color w:val="404040" w:themeColor="text1" w:themeTint="BF"/>
          <w:sz w:val="18"/>
          <w:szCs w:val="18"/>
        </w:rPr>
        <w:t>Adresse</w:t>
      </w: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1985"/>
        <w:gridCol w:w="2976"/>
      </w:tblGrid>
      <w:tr w:rsidR="00270ACD" w:rsidRPr="00393B59" w14:paraId="5483F046" w14:textId="77777777" w:rsidTr="00CC41DE">
        <w:tc>
          <w:tcPr>
            <w:tcW w:w="2127" w:type="dxa"/>
          </w:tcPr>
          <w:p w14:paraId="1BD5E13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</w:tcPr>
          <w:p w14:paraId="772E43EF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</w:tcPr>
          <w:p w14:paraId="44F12E2C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976" w:type="dxa"/>
          </w:tcPr>
          <w:p w14:paraId="73851BAF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15ACC2D5" w14:textId="77777777" w:rsidTr="00CC41DE">
        <w:tc>
          <w:tcPr>
            <w:tcW w:w="2127" w:type="dxa"/>
          </w:tcPr>
          <w:p w14:paraId="64A59641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Strasse</w:t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</w:tcPr>
          <w:p w14:paraId="3F8219E0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7D276D2E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Nr.</w:t>
            </w:r>
          </w:p>
        </w:tc>
        <w:tc>
          <w:tcPr>
            <w:tcW w:w="2976" w:type="dxa"/>
            <w:tcBorders>
              <w:bottom w:val="single" w:sz="4" w:space="0" w:color="A6A6A6" w:themeColor="background1" w:themeShade="A6"/>
            </w:tcBorders>
          </w:tcPr>
          <w:p w14:paraId="6C947080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4651EFD1" w14:textId="77777777" w:rsidTr="00CC41DE">
        <w:tc>
          <w:tcPr>
            <w:tcW w:w="2127" w:type="dxa"/>
          </w:tcPr>
          <w:p w14:paraId="1FBB214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68F74CB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</w:tcPr>
          <w:p w14:paraId="7248139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</w:tcBorders>
          </w:tcPr>
          <w:p w14:paraId="5223E696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6C0DF4DA" w14:textId="77777777" w:rsidTr="00CC41DE">
        <w:tc>
          <w:tcPr>
            <w:tcW w:w="2127" w:type="dxa"/>
          </w:tcPr>
          <w:p w14:paraId="506A1145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PLZ</w:t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</w:tcPr>
          <w:p w14:paraId="102576EF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085073C3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Ort</w:t>
            </w:r>
          </w:p>
        </w:tc>
        <w:tc>
          <w:tcPr>
            <w:tcW w:w="2976" w:type="dxa"/>
            <w:tcBorders>
              <w:bottom w:val="single" w:sz="4" w:space="0" w:color="A6A6A6" w:themeColor="background1" w:themeShade="A6"/>
            </w:tcBorders>
          </w:tcPr>
          <w:p w14:paraId="1175B784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1537FDC6" w14:textId="77777777" w:rsidTr="00CC41DE">
        <w:tc>
          <w:tcPr>
            <w:tcW w:w="2127" w:type="dxa"/>
          </w:tcPr>
          <w:p w14:paraId="6E774E5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72058F9C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</w:tcPr>
          <w:p w14:paraId="5A63476F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</w:tcBorders>
          </w:tcPr>
          <w:p w14:paraId="2DB85F9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09E2CDB4" w14:textId="77777777" w:rsidTr="00CC41DE">
        <w:tc>
          <w:tcPr>
            <w:tcW w:w="2127" w:type="dxa"/>
          </w:tcPr>
          <w:p w14:paraId="200F4735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Kanton</w:t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</w:tcPr>
          <w:p w14:paraId="052B9187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737A9047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Land</w:t>
            </w:r>
          </w:p>
        </w:tc>
        <w:tc>
          <w:tcPr>
            <w:tcW w:w="2976" w:type="dxa"/>
            <w:tcBorders>
              <w:bottom w:val="single" w:sz="4" w:space="0" w:color="A6A6A6" w:themeColor="background1" w:themeShade="A6"/>
            </w:tcBorders>
          </w:tcPr>
          <w:p w14:paraId="3FFDE263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3D4DA7DA" w14:textId="77777777" w:rsidTr="00CC41DE">
        <w:tc>
          <w:tcPr>
            <w:tcW w:w="2127" w:type="dxa"/>
          </w:tcPr>
          <w:p w14:paraId="5CFA2EC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04E197EF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</w:tcPr>
          <w:p w14:paraId="5D8E672A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</w:tcBorders>
          </w:tcPr>
          <w:p w14:paraId="3B18B11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72D2564" w14:textId="77777777" w:rsidR="00270ACD" w:rsidRDefault="00270ACD" w:rsidP="00270ACD">
      <w:pPr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120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4A006D4E" w14:textId="77777777" w:rsidR="00270ACD" w:rsidRDefault="00270ACD" w:rsidP="00270ACD">
      <w:pPr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0D6E2C78" w14:textId="77777777" w:rsidR="00270ACD" w:rsidRPr="00786741" w:rsidRDefault="00270ACD" w:rsidP="00270ACD">
      <w:pPr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>
        <w:rPr>
          <w:rFonts w:ascii="Arial" w:hAnsi="Arial" w:cs="Arial"/>
          <w:b/>
          <w:color w:val="404040" w:themeColor="text1" w:themeTint="BF"/>
          <w:sz w:val="18"/>
          <w:szCs w:val="18"/>
        </w:rPr>
        <w:t>Aktuelle Wohnsituation</w:t>
      </w: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1985"/>
        <w:gridCol w:w="2834"/>
      </w:tblGrid>
      <w:tr w:rsidR="00270ACD" w:rsidRPr="00393B59" w14:paraId="1545FA11" w14:textId="77777777" w:rsidTr="00CC41DE">
        <w:tc>
          <w:tcPr>
            <w:tcW w:w="2127" w:type="dxa"/>
          </w:tcPr>
          <w:p w14:paraId="56ACB6F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</w:tcPr>
          <w:p w14:paraId="3AF4AEA6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</w:tcPr>
          <w:p w14:paraId="57DCEC9F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4" w:type="dxa"/>
          </w:tcPr>
          <w:p w14:paraId="516E733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74CA8C0D" w14:textId="77777777" w:rsidTr="00CC41DE">
        <w:tc>
          <w:tcPr>
            <w:tcW w:w="2127" w:type="dxa"/>
          </w:tcPr>
          <w:p w14:paraId="38971ACB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Art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art wohnen"/>
            <w:tag w:val="art wohnen"/>
            <w:id w:val="616500853"/>
            <w:placeholder>
              <w:docPart w:val="ACA91DA62A57424D849B2E85547AA0E7"/>
            </w:placeholder>
            <w:showingPlcHdr/>
            <w:dropDownList>
              <w:listItem w:displayText="Mietwohnung" w:value="Mietwohnung"/>
              <w:listItem w:displayText="Eigentumswohnung" w:value="Eigentumswohnung"/>
              <w:listItem w:displayText="Einfamilienhaus Miete" w:value="Einfamilienhaus Miete"/>
              <w:listItem w:displayText="Einfamilienhaus Besitz" w:value="Einfamilienhaus Besitz"/>
              <w:listItem w:displayText="Bauernhaus Miete/Pacht" w:value="Bauernhaus Miete/Pacht"/>
              <w:listItem w:displayText="Bauernhaus Besitz" w:value="Bauernhaus Besitz"/>
            </w:dropDownList>
          </w:sdtPr>
          <w:sdtEndPr/>
          <w:sdtContent>
            <w:tc>
              <w:tcPr>
                <w:tcW w:w="2835" w:type="dxa"/>
                <w:tcBorders>
                  <w:bottom w:val="single" w:sz="4" w:space="0" w:color="A6A6A6" w:themeColor="background1" w:themeShade="A6"/>
                </w:tcBorders>
              </w:tcPr>
              <w:p w14:paraId="17EBB591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1985" w:type="dxa"/>
          </w:tcPr>
          <w:p w14:paraId="48A12AA8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Wohnhaft seit</w:t>
            </w:r>
          </w:p>
        </w:tc>
        <w:tc>
          <w:tcPr>
            <w:tcW w:w="2834" w:type="dxa"/>
            <w:tcBorders>
              <w:bottom w:val="single" w:sz="4" w:space="0" w:color="A6A6A6" w:themeColor="background1" w:themeShade="A6"/>
            </w:tcBorders>
          </w:tcPr>
          <w:p w14:paraId="69EE4499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47898D4B" w14:textId="77777777" w:rsidTr="00CC41DE">
        <w:tc>
          <w:tcPr>
            <w:tcW w:w="2127" w:type="dxa"/>
          </w:tcPr>
          <w:p w14:paraId="196BD33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58920466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</w:tcPr>
          <w:p w14:paraId="74BF91B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A6A6A6" w:themeColor="background1" w:themeShade="A6"/>
            </w:tcBorders>
          </w:tcPr>
          <w:p w14:paraId="744649C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43F83012" w14:textId="77777777" w:rsidTr="00CC41DE">
        <w:trPr>
          <w:trHeight w:val="307"/>
        </w:trPr>
        <w:tc>
          <w:tcPr>
            <w:tcW w:w="2127" w:type="dxa"/>
          </w:tcPr>
          <w:p w14:paraId="02FE5808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Wohnsituation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Anzahl Zimmer"/>
            <w:tag w:val="Anzahl Zimmer"/>
            <w:id w:val="315226110"/>
            <w:placeholder>
              <w:docPart w:val="C0555C03FB6B44248E3C73753F2D2A1B"/>
            </w:placeholder>
            <w:showingPlcHdr/>
            <w:dropDownList>
              <w:listItem w:displayText="Wohnung" w:value="Wohnung"/>
              <w:listItem w:displayText="Einfamilienhaus" w:value="Einfamilienhaus"/>
              <w:listItem w:displayText="Bauernhof" w:value="Bauernhof"/>
              <w:listItem w:displayText="Mehrfamilienhaus" w:value="Mehrfamilienhaus"/>
              <w:listItem w:displayText="Gewerbehaus" w:value="Gewerbehaus"/>
            </w:dropDownList>
          </w:sdtPr>
          <w:sdtEndPr/>
          <w:sdtContent>
            <w:tc>
              <w:tcPr>
                <w:tcW w:w="2835" w:type="dxa"/>
                <w:tcBorders>
                  <w:bottom w:val="single" w:sz="4" w:space="0" w:color="A6A6A6" w:themeColor="background1" w:themeShade="A6"/>
                </w:tcBorders>
              </w:tcPr>
              <w:p w14:paraId="7283DFF4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BE441D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1985" w:type="dxa"/>
          </w:tcPr>
          <w:p w14:paraId="4833848F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4" w:type="dxa"/>
          </w:tcPr>
          <w:p w14:paraId="7B714886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ACD" w:rsidRPr="00393B59" w14:paraId="7E2F993A" w14:textId="77777777" w:rsidTr="00CC41DE">
        <w:tc>
          <w:tcPr>
            <w:tcW w:w="2127" w:type="dxa"/>
          </w:tcPr>
          <w:p w14:paraId="2358F1E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2644790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</w:tcPr>
          <w:p w14:paraId="2BE3695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4" w:type="dxa"/>
          </w:tcPr>
          <w:p w14:paraId="4E4D151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521EFEBF" w14:textId="77777777" w:rsidTr="00CC41DE">
        <w:trPr>
          <w:trHeight w:val="307"/>
        </w:trPr>
        <w:tc>
          <w:tcPr>
            <w:tcW w:w="2127" w:type="dxa"/>
          </w:tcPr>
          <w:p w14:paraId="03163FE8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Anzahl Zimmer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Anzahl Zimmer"/>
            <w:tag w:val="Anzahl Zimmer"/>
            <w:id w:val="-1810541957"/>
            <w:placeholder>
              <w:docPart w:val="CF2A937FC6EF411292C43420A1201063"/>
            </w:placeholder>
            <w:showingPlcHdr/>
            <w:dropDownList>
              <w:listItem w:displayText="3" w:value="3"/>
              <w:listItem w:displayText="3 1/2" w:value="3 1/2"/>
              <w:listItem w:displayText="4" w:value="4"/>
              <w:listItem w:displayText="4 1/2" w:value="4 1/2"/>
              <w:listItem w:displayText="5" w:value="5"/>
              <w:listItem w:displayText="5 1/2" w:value="5 1/2"/>
              <w:listItem w:displayText="6" w:value="6"/>
              <w:listItem w:displayText="6 1/2" w:value="6 1/2"/>
              <w:listItem w:displayText="7" w:value="7"/>
              <w:listItem w:displayText="7 1/2" w:value="7 1/2"/>
              <w:listItem w:displayText="8" w:value="8"/>
              <w:listItem w:displayText="8 1/2" w:value="8 1/2"/>
              <w:listItem w:displayText="9" w:value="9"/>
              <w:listItem w:displayText="9 1/2" w:value="9 1/2"/>
              <w:listItem w:displayText="10" w:value="10"/>
              <w:listItem w:displayText="mehr als 10" w:value="mehr als 10"/>
            </w:dropDownList>
          </w:sdtPr>
          <w:sdtEndPr/>
          <w:sdtContent>
            <w:tc>
              <w:tcPr>
                <w:tcW w:w="2835" w:type="dxa"/>
                <w:tcBorders>
                  <w:bottom w:val="single" w:sz="4" w:space="0" w:color="A6A6A6" w:themeColor="background1" w:themeShade="A6"/>
                </w:tcBorders>
              </w:tcPr>
              <w:p w14:paraId="079E683F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BE441D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1985" w:type="dxa"/>
          </w:tcPr>
          <w:p w14:paraId="6311FEDF" w14:textId="77777777" w:rsidR="00270ACD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Einzelzimmer </w:t>
            </w:r>
          </w:p>
          <w:p w14:paraId="446B9482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für Pflegekinder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F-Kind Zimmer"/>
            <w:tag w:val="Anzahl Zimmer"/>
            <w:id w:val="-1595855337"/>
            <w:placeholder>
              <w:docPart w:val="C86FF347C30F446AB78D95F9C609E936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2834" w:type="dxa"/>
                <w:tcBorders>
                  <w:bottom w:val="single" w:sz="4" w:space="0" w:color="A6A6A6" w:themeColor="background1" w:themeShade="A6"/>
                </w:tcBorders>
              </w:tcPr>
              <w:p w14:paraId="6E2D122B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BE441D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393B59" w14:paraId="763CCB60" w14:textId="77777777" w:rsidTr="00CC41DE">
        <w:trPr>
          <w:trHeight w:val="50"/>
        </w:trPr>
        <w:tc>
          <w:tcPr>
            <w:tcW w:w="2127" w:type="dxa"/>
          </w:tcPr>
          <w:p w14:paraId="0A1FBA6F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7E3FEE0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</w:tcPr>
          <w:p w14:paraId="759B0A6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A6A6A6" w:themeColor="background1" w:themeShade="A6"/>
            </w:tcBorders>
          </w:tcPr>
          <w:p w14:paraId="57EB3AD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278FAFA9" w14:textId="77777777" w:rsidTr="00CC41DE">
        <w:tc>
          <w:tcPr>
            <w:tcW w:w="2127" w:type="dxa"/>
          </w:tcPr>
          <w:p w14:paraId="15532574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Haustiere</w:t>
            </w:r>
          </w:p>
        </w:tc>
        <w:tc>
          <w:tcPr>
            <w:tcW w:w="7654" w:type="dxa"/>
            <w:gridSpan w:val="3"/>
            <w:tcBorders>
              <w:bottom w:val="single" w:sz="4" w:space="0" w:color="A6A6A6" w:themeColor="background1" w:themeShade="A6"/>
            </w:tcBorders>
          </w:tcPr>
          <w:p w14:paraId="31D0851E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31078A96" w14:textId="77777777" w:rsidTr="00CC41DE">
        <w:tc>
          <w:tcPr>
            <w:tcW w:w="2127" w:type="dxa"/>
          </w:tcPr>
          <w:p w14:paraId="4E529F1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52AF08A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</w:tcPr>
          <w:p w14:paraId="1FEAF45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A6A6A6" w:themeColor="background1" w:themeShade="A6"/>
            </w:tcBorders>
          </w:tcPr>
          <w:p w14:paraId="13AB632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70FBE650" w14:textId="77777777" w:rsidTr="00CC41DE">
        <w:tc>
          <w:tcPr>
            <w:tcW w:w="2127" w:type="dxa"/>
          </w:tcPr>
          <w:p w14:paraId="095C77E9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Hoftiere</w:t>
            </w:r>
          </w:p>
        </w:tc>
        <w:tc>
          <w:tcPr>
            <w:tcW w:w="7654" w:type="dxa"/>
            <w:gridSpan w:val="3"/>
            <w:tcBorders>
              <w:bottom w:val="single" w:sz="4" w:space="0" w:color="A6A6A6" w:themeColor="background1" w:themeShade="A6"/>
            </w:tcBorders>
          </w:tcPr>
          <w:p w14:paraId="3B70C9D6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1A1F9CF8" w14:textId="77777777" w:rsidTr="00CC41DE">
        <w:tc>
          <w:tcPr>
            <w:tcW w:w="2127" w:type="dxa"/>
          </w:tcPr>
          <w:p w14:paraId="0ABF8786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70BEC7EA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</w:tcPr>
          <w:p w14:paraId="62084A9A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A6A6A6" w:themeColor="background1" w:themeShade="A6"/>
            </w:tcBorders>
          </w:tcPr>
          <w:p w14:paraId="7322D3A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0C3263C5" w14:textId="77777777" w:rsidTr="00CC41DE">
        <w:tc>
          <w:tcPr>
            <w:tcW w:w="2127" w:type="dxa"/>
          </w:tcPr>
          <w:p w14:paraId="49D59928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Bemerkungen</w:t>
            </w:r>
          </w:p>
        </w:tc>
        <w:tc>
          <w:tcPr>
            <w:tcW w:w="7654" w:type="dxa"/>
            <w:gridSpan w:val="3"/>
            <w:tcBorders>
              <w:bottom w:val="single" w:sz="4" w:space="0" w:color="A6A6A6" w:themeColor="background1" w:themeShade="A6"/>
            </w:tcBorders>
          </w:tcPr>
          <w:p w14:paraId="22615CD0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42A25A2" w14:textId="77777777" w:rsidR="00270ACD" w:rsidRPr="00674C82" w:rsidRDefault="00270ACD" w:rsidP="00270A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120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14:paraId="5FF259A5" w14:textId="77777777" w:rsidR="00270ACD" w:rsidRPr="00C04BA6" w:rsidRDefault="00270ACD" w:rsidP="00270ACD">
      <w:pPr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C04BA6">
        <w:rPr>
          <w:rFonts w:ascii="Arial" w:hAnsi="Arial" w:cs="Arial"/>
          <w:b/>
          <w:color w:val="404040" w:themeColor="text1" w:themeTint="BF"/>
          <w:sz w:val="18"/>
          <w:szCs w:val="18"/>
        </w:rPr>
        <w:t xml:space="preserve">Eigene Kinder / Adoptivkinder / </w:t>
      </w:r>
      <w:r>
        <w:rPr>
          <w:rFonts w:ascii="Arial" w:hAnsi="Arial" w:cs="Arial"/>
          <w:b/>
          <w:color w:val="404040" w:themeColor="text1" w:themeTint="BF"/>
          <w:sz w:val="18"/>
          <w:szCs w:val="18"/>
        </w:rPr>
        <w:t xml:space="preserve">Pflegekinder / </w:t>
      </w:r>
      <w:r w:rsidRPr="00C04BA6">
        <w:rPr>
          <w:rFonts w:ascii="Arial" w:hAnsi="Arial" w:cs="Arial"/>
          <w:b/>
          <w:color w:val="404040" w:themeColor="text1" w:themeTint="BF"/>
          <w:sz w:val="18"/>
          <w:szCs w:val="18"/>
        </w:rPr>
        <w:t>Weitere Personen im Haushalt</w:t>
      </w: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1985"/>
        <w:gridCol w:w="141"/>
        <w:gridCol w:w="2835"/>
      </w:tblGrid>
      <w:tr w:rsidR="00270ACD" w:rsidRPr="00393B59" w14:paraId="2EB3BDBE" w14:textId="77777777" w:rsidTr="00CC41DE">
        <w:tc>
          <w:tcPr>
            <w:tcW w:w="2127" w:type="dxa"/>
          </w:tcPr>
          <w:p w14:paraId="6F65E5B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</w:tcPr>
          <w:p w14:paraId="332A37A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75A50476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</w:tcPr>
          <w:p w14:paraId="56A90F1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408BABC3" w14:textId="77777777" w:rsidTr="00CC41DE">
        <w:tc>
          <w:tcPr>
            <w:tcW w:w="2127" w:type="dxa"/>
          </w:tcPr>
          <w:p w14:paraId="4082EF33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Vorname</w:t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</w:tcPr>
          <w:p w14:paraId="7A1F54CF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1F058EE0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14:paraId="3346DCA6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34C38B3E" w14:textId="77777777" w:rsidTr="00CC41DE">
        <w:tc>
          <w:tcPr>
            <w:tcW w:w="2127" w:type="dxa"/>
          </w:tcPr>
          <w:p w14:paraId="4949416A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1A5F56BA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568EE18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426EEE9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79A2A278" w14:textId="77777777" w:rsidTr="00CC41DE">
        <w:tc>
          <w:tcPr>
            <w:tcW w:w="2127" w:type="dxa"/>
          </w:tcPr>
          <w:p w14:paraId="4CC19D71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Geburtsdatum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  <w:vertAlign w:val="superscript"/>
              </w:rPr>
              <w:tab/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</w:tcPr>
          <w:p w14:paraId="3AC1E2AD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3B21CC88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Geschlecht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eschlecht"/>
            <w:tag w:val="Geschlecht"/>
            <w:id w:val="-134717023"/>
            <w:placeholder>
              <w:docPart w:val="0EC742F79EFF4A63BBC4713D02AEA1DC"/>
            </w:placeholder>
            <w:showingPlcHdr/>
            <w:dropDownList>
              <w:listItem w:displayText="weiblich" w:value="weiblich"/>
              <w:listItem w:displayText="männlich" w:value="männlich"/>
              <w:listItem w:displayText="anderes" w:value="anderes"/>
              <w:listItem w:displayText="keine Angabe" w:value="keine Angabe"/>
            </w:dropDownList>
          </w:sdtPr>
          <w:sdtEndPr/>
          <w:sdtContent>
            <w:tc>
              <w:tcPr>
                <w:tcW w:w="2835" w:type="dxa"/>
                <w:tcBorders>
                  <w:bottom w:val="single" w:sz="4" w:space="0" w:color="A6A6A6" w:themeColor="background1" w:themeShade="A6"/>
                </w:tcBorders>
              </w:tcPr>
              <w:p w14:paraId="1AB05467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393B59" w14:paraId="422AD17E" w14:textId="77777777" w:rsidTr="00CC41DE">
        <w:tc>
          <w:tcPr>
            <w:tcW w:w="2127" w:type="dxa"/>
          </w:tcPr>
          <w:p w14:paraId="6F3FD87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7F61403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50E8CA0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0D9C59B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4568ED46" w14:textId="77777777" w:rsidTr="00CC41DE">
        <w:tc>
          <w:tcPr>
            <w:tcW w:w="2127" w:type="dxa"/>
          </w:tcPr>
          <w:p w14:paraId="7FB3ACF4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Beziehung zu Person 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Beziehung zu Person 1"/>
            <w:tag w:val="Beziehung Kind"/>
            <w:id w:val="-310167105"/>
            <w:placeholder>
              <w:docPart w:val="3619442929F34E8F8440A9F0461A87ED"/>
            </w:placeholder>
            <w:showingPlcHdr/>
            <w:dropDownList>
              <w:listItem w:displayText="leibliches Kind" w:value="leibliches Kind"/>
              <w:listItem w:displayText="Stiefkind" w:value="Stiefkind"/>
              <w:listItem w:displayText="Adoptivkind" w:value="Adoptivkind"/>
              <w:listItem w:displayText="Pflegekind" w:value="Pflegekind"/>
              <w:listItem w:displayText="Lehrling" w:value="Lehrling"/>
              <w:listItem w:displayText="Mitbewohner (Notiz angeben)" w:value="Mitbewohner (Notiz angeben)"/>
              <w:listItem w:displayText="anders verwandt (Notiz angeben)" w:value="anders verwandt (Notiz angeben)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6A6A6" w:themeColor="background1" w:themeShade="A6"/>
                </w:tcBorders>
              </w:tcPr>
              <w:p w14:paraId="2AFF1935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051BE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2126" w:type="dxa"/>
            <w:gridSpan w:val="2"/>
          </w:tcPr>
          <w:p w14:paraId="1776D6CE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Beziehung zu Person 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Beziehung zu Person 2"/>
            <w:tag w:val="Beziehung Kind"/>
            <w:id w:val="580492619"/>
            <w:placeholder>
              <w:docPart w:val="D2DCC27C79184E5F8E9B8E03388662C5"/>
            </w:placeholder>
            <w:showingPlcHdr/>
            <w:dropDownList>
              <w:listItem w:displayText="leibliches Kind" w:value="leibliches Kind"/>
              <w:listItem w:displayText="Stiefkind" w:value="Stiefkind"/>
              <w:listItem w:displayText="Adoptivkind" w:value="Adoptivkind"/>
              <w:listItem w:displayText="Pflegekind" w:value="Pflegekind"/>
              <w:listItem w:displayText="Lehrling" w:value="Lehrling"/>
              <w:listItem w:displayText="Mitbewohner (Notiz angeben)" w:value="Mitbewohner (Notiz angeben)"/>
              <w:listItem w:displayText="anders verwandt (Notiz angeben)" w:value="anders verwandt (Notiz angeben)"/>
            </w:dropDownList>
          </w:sdtPr>
          <w:sdtEndPr/>
          <w:sdtContent>
            <w:tc>
              <w:tcPr>
                <w:tcW w:w="2835" w:type="dxa"/>
                <w:tcBorders>
                  <w:bottom w:val="single" w:sz="4" w:space="0" w:color="A6A6A6" w:themeColor="background1" w:themeShade="A6"/>
                </w:tcBorders>
              </w:tcPr>
              <w:p w14:paraId="451B5A6D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051BE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393B59" w14:paraId="7E4034E8" w14:textId="77777777" w:rsidTr="00CC41DE">
        <w:tc>
          <w:tcPr>
            <w:tcW w:w="2127" w:type="dxa"/>
          </w:tcPr>
          <w:p w14:paraId="656382E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35A2988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39C2A2D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7AED576F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044A381F" w14:textId="77777777" w:rsidTr="00CC41DE">
        <w:tc>
          <w:tcPr>
            <w:tcW w:w="2127" w:type="dxa"/>
          </w:tcPr>
          <w:p w14:paraId="003AA497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Lebt im Haushalt</w:t>
            </w:r>
          </w:p>
        </w:tc>
        <w:tc>
          <w:tcPr>
            <w:tcW w:w="2693" w:type="dxa"/>
          </w:tcPr>
          <w:p w14:paraId="64C8F584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Ja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 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4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Nein</w:t>
            </w:r>
          </w:p>
        </w:tc>
        <w:tc>
          <w:tcPr>
            <w:tcW w:w="2126" w:type="dxa"/>
            <w:gridSpan w:val="2"/>
          </w:tcPr>
          <w:p w14:paraId="0C7FBFCB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BED93C2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ACD" w:rsidRPr="00393B59" w14:paraId="746A93D3" w14:textId="77777777" w:rsidTr="00CC41DE">
        <w:tc>
          <w:tcPr>
            <w:tcW w:w="2127" w:type="dxa"/>
          </w:tcPr>
          <w:p w14:paraId="2E57AB0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</w:tcPr>
          <w:p w14:paraId="74499E2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47456A9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</w:tcPr>
          <w:p w14:paraId="4D1687F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182860FF" w14:textId="77777777" w:rsidTr="00CC41DE">
        <w:tc>
          <w:tcPr>
            <w:tcW w:w="2127" w:type="dxa"/>
            <w:tcBorders>
              <w:bottom w:val="single" w:sz="4" w:space="0" w:color="7F7F7F" w:themeColor="text1" w:themeTint="80"/>
            </w:tcBorders>
          </w:tcPr>
          <w:p w14:paraId="37B5ECFB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Notiz </w:t>
            </w:r>
            <w:r w:rsidRPr="002051BE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(bei Pflegekindern Auftraggeber angeben)</w:t>
            </w:r>
          </w:p>
        </w:tc>
        <w:tc>
          <w:tcPr>
            <w:tcW w:w="7654" w:type="dxa"/>
            <w:gridSpan w:val="4"/>
            <w:tcBorders>
              <w:bottom w:val="single" w:sz="4" w:space="0" w:color="7F7F7F" w:themeColor="text1" w:themeTint="80"/>
            </w:tcBorders>
          </w:tcPr>
          <w:p w14:paraId="59511F3E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3AF09AED" w14:textId="77777777" w:rsidTr="00CC41DE">
        <w:tc>
          <w:tcPr>
            <w:tcW w:w="2127" w:type="dxa"/>
            <w:tcBorders>
              <w:top w:val="single" w:sz="4" w:space="0" w:color="7F7F7F" w:themeColor="text1" w:themeTint="80"/>
            </w:tcBorders>
          </w:tcPr>
          <w:p w14:paraId="601DD77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7F7F7F" w:themeColor="text1" w:themeTint="80"/>
            </w:tcBorders>
          </w:tcPr>
          <w:p w14:paraId="73DF352F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</w:tcBorders>
          </w:tcPr>
          <w:p w14:paraId="5508472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7F7F7F" w:themeColor="text1" w:themeTint="80"/>
            </w:tcBorders>
          </w:tcPr>
          <w:p w14:paraId="399F9A56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7096097B" w14:textId="77777777" w:rsidTr="00CC41DE">
        <w:tc>
          <w:tcPr>
            <w:tcW w:w="2127" w:type="dxa"/>
          </w:tcPr>
          <w:p w14:paraId="3B744D17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Vorname</w:t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</w:tcPr>
          <w:p w14:paraId="77BE40C5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58C7C877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14:paraId="036263A9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44709E9E" w14:textId="77777777" w:rsidTr="00CC41DE">
        <w:tc>
          <w:tcPr>
            <w:tcW w:w="2127" w:type="dxa"/>
          </w:tcPr>
          <w:p w14:paraId="46F6B1A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0109A11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6975D841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68F61AD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291CDEBD" w14:textId="77777777" w:rsidTr="00CC41DE">
        <w:tc>
          <w:tcPr>
            <w:tcW w:w="2127" w:type="dxa"/>
          </w:tcPr>
          <w:p w14:paraId="2F81FE8C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Geburtsdatum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  <w:vertAlign w:val="superscript"/>
              </w:rPr>
              <w:tab/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</w:tcPr>
          <w:p w14:paraId="290F10F6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420A6783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Geschlecht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eschlecht"/>
            <w:tag w:val="Geschlecht"/>
            <w:id w:val="500713484"/>
            <w:placeholder>
              <w:docPart w:val="CEECA09D271A43E694E7439D37169DDC"/>
            </w:placeholder>
            <w:showingPlcHdr/>
            <w:dropDownList>
              <w:listItem w:displayText="weiblich" w:value="weiblich"/>
              <w:listItem w:displayText="männlich" w:value="männlich"/>
              <w:listItem w:displayText="anderes" w:value="anderes"/>
              <w:listItem w:displayText="keine Angabe" w:value="keine Angabe"/>
            </w:dropDownList>
          </w:sdtPr>
          <w:sdtEndPr/>
          <w:sdtContent>
            <w:tc>
              <w:tcPr>
                <w:tcW w:w="2835" w:type="dxa"/>
                <w:tcBorders>
                  <w:bottom w:val="single" w:sz="4" w:space="0" w:color="A6A6A6" w:themeColor="background1" w:themeShade="A6"/>
                </w:tcBorders>
              </w:tcPr>
              <w:p w14:paraId="2431E4A2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393B59" w14:paraId="151FE56F" w14:textId="77777777" w:rsidTr="00CC41DE">
        <w:tc>
          <w:tcPr>
            <w:tcW w:w="2127" w:type="dxa"/>
          </w:tcPr>
          <w:p w14:paraId="5399C1D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4CAF26E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76737FA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47F4CB16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38E75173" w14:textId="77777777" w:rsidTr="00CC41DE">
        <w:tc>
          <w:tcPr>
            <w:tcW w:w="2127" w:type="dxa"/>
          </w:tcPr>
          <w:p w14:paraId="03B19005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Beziehung zu Person 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Beziehung zu Person 1"/>
            <w:tag w:val="Beziehung Kind"/>
            <w:id w:val="1847896818"/>
            <w:placeholder>
              <w:docPart w:val="E3F8C959C72E41E08BB9B26935E3E7C4"/>
            </w:placeholder>
            <w:showingPlcHdr/>
            <w:dropDownList>
              <w:listItem w:displayText="leibliches Kind" w:value="leibliches Kind"/>
              <w:listItem w:displayText="Stiefkind" w:value="Stiefkind"/>
              <w:listItem w:displayText="Adoptivkind" w:value="Adoptivkind"/>
              <w:listItem w:displayText="Pflegekind" w:value="Pflegekind"/>
              <w:listItem w:displayText="Lehrling" w:value="Lehrling"/>
              <w:listItem w:displayText="Mitbewohner (Notiz angeben)" w:value="Mitbewohner (Notiz angeben)"/>
              <w:listItem w:displayText="anders verwandt (Notiz angeben)" w:value="anders verwandt (Notiz angeben)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6A6A6" w:themeColor="background1" w:themeShade="A6"/>
                </w:tcBorders>
              </w:tcPr>
              <w:p w14:paraId="4DEEC83D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051BE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2126" w:type="dxa"/>
            <w:gridSpan w:val="2"/>
          </w:tcPr>
          <w:p w14:paraId="5C849D62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Beziehung zu Person 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Beziehung zu Person 2"/>
            <w:tag w:val="Beziehung Kind"/>
            <w:id w:val="1509018353"/>
            <w:placeholder>
              <w:docPart w:val="F09EB50D36A94D5AA2E4CD006CE0AB87"/>
            </w:placeholder>
            <w:showingPlcHdr/>
            <w:dropDownList>
              <w:listItem w:displayText="leibliches Kind" w:value="leibliches Kind"/>
              <w:listItem w:displayText="Stiefkind" w:value="Stiefkind"/>
              <w:listItem w:displayText="Adoptivkind" w:value="Adoptivkind"/>
              <w:listItem w:displayText="Pflegekind" w:value="Pflegekind"/>
              <w:listItem w:displayText="Lehrling" w:value="Lehrling"/>
              <w:listItem w:displayText="Mitbewohner (Notiz angeben)" w:value="Mitbewohner (Notiz angeben)"/>
              <w:listItem w:displayText="anders verwandt (Notiz angeben)" w:value="anders verwandt (Notiz angeben)"/>
            </w:dropDownList>
          </w:sdtPr>
          <w:sdtEndPr/>
          <w:sdtContent>
            <w:tc>
              <w:tcPr>
                <w:tcW w:w="2835" w:type="dxa"/>
                <w:tcBorders>
                  <w:bottom w:val="single" w:sz="4" w:space="0" w:color="A6A6A6" w:themeColor="background1" w:themeShade="A6"/>
                </w:tcBorders>
              </w:tcPr>
              <w:p w14:paraId="66968E8B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051BE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393B59" w14:paraId="28011D40" w14:textId="77777777" w:rsidTr="00CC41DE">
        <w:tc>
          <w:tcPr>
            <w:tcW w:w="2127" w:type="dxa"/>
          </w:tcPr>
          <w:p w14:paraId="1D2C724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4D29154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3C2194C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6F54EC7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1926A38E" w14:textId="77777777" w:rsidTr="00CC41DE">
        <w:tc>
          <w:tcPr>
            <w:tcW w:w="2127" w:type="dxa"/>
          </w:tcPr>
          <w:p w14:paraId="4DCBEFC0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Lebt im Haushalt</w:t>
            </w:r>
          </w:p>
        </w:tc>
        <w:tc>
          <w:tcPr>
            <w:tcW w:w="2693" w:type="dxa"/>
          </w:tcPr>
          <w:p w14:paraId="23B967E0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Ja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 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4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Nein</w:t>
            </w:r>
          </w:p>
        </w:tc>
        <w:tc>
          <w:tcPr>
            <w:tcW w:w="2126" w:type="dxa"/>
            <w:gridSpan w:val="2"/>
          </w:tcPr>
          <w:p w14:paraId="1AD2CF06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45CDA12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ACD" w:rsidRPr="00393B59" w14:paraId="503C4A57" w14:textId="77777777" w:rsidTr="00CC41DE">
        <w:tc>
          <w:tcPr>
            <w:tcW w:w="2127" w:type="dxa"/>
          </w:tcPr>
          <w:p w14:paraId="7A5D4F3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</w:tcPr>
          <w:p w14:paraId="68B48F2D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71E592FA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</w:tcPr>
          <w:p w14:paraId="0F4474AA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1BD8DF1F" w14:textId="77777777" w:rsidTr="00CC41DE">
        <w:tc>
          <w:tcPr>
            <w:tcW w:w="2127" w:type="dxa"/>
            <w:tcBorders>
              <w:bottom w:val="single" w:sz="4" w:space="0" w:color="7F7F7F" w:themeColor="text1" w:themeTint="80"/>
            </w:tcBorders>
          </w:tcPr>
          <w:p w14:paraId="33FCC85E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Notiz </w:t>
            </w:r>
            <w:r w:rsidRPr="002051BE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(bei Pflegekindern Auftraggeber angeben)</w:t>
            </w:r>
          </w:p>
        </w:tc>
        <w:tc>
          <w:tcPr>
            <w:tcW w:w="7654" w:type="dxa"/>
            <w:gridSpan w:val="4"/>
            <w:tcBorders>
              <w:bottom w:val="single" w:sz="4" w:space="0" w:color="7F7F7F" w:themeColor="text1" w:themeTint="80"/>
            </w:tcBorders>
          </w:tcPr>
          <w:p w14:paraId="039F930C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08FDE5C3" w14:textId="77777777" w:rsidTr="00CC41DE">
        <w:tc>
          <w:tcPr>
            <w:tcW w:w="2127" w:type="dxa"/>
          </w:tcPr>
          <w:p w14:paraId="69F45EB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</w:tcPr>
          <w:p w14:paraId="5EE32E2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4C6EA8E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</w:tcPr>
          <w:p w14:paraId="4C52366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6F1E4AFA" w14:textId="77777777" w:rsidTr="00CC41DE">
        <w:tc>
          <w:tcPr>
            <w:tcW w:w="2127" w:type="dxa"/>
          </w:tcPr>
          <w:p w14:paraId="0F64233D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Vorname</w:t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</w:tcPr>
          <w:p w14:paraId="0FA893E2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513E0BD5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14:paraId="5458D633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6E0A90E0" w14:textId="77777777" w:rsidTr="00CC41DE">
        <w:tc>
          <w:tcPr>
            <w:tcW w:w="2127" w:type="dxa"/>
          </w:tcPr>
          <w:p w14:paraId="782F3A9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46E8016F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4D8BD0EC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07DAC029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734946B6" w14:textId="77777777" w:rsidTr="00CC41DE">
        <w:tc>
          <w:tcPr>
            <w:tcW w:w="2127" w:type="dxa"/>
          </w:tcPr>
          <w:p w14:paraId="2664D31E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Geburtsdatum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  <w:vertAlign w:val="superscript"/>
              </w:rPr>
              <w:tab/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</w:tcPr>
          <w:p w14:paraId="0503F58D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03EFD8ED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Geschlecht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eschlecht"/>
            <w:tag w:val="Geschlecht"/>
            <w:id w:val="-1892955551"/>
            <w:placeholder>
              <w:docPart w:val="5CCECEAC23D44B96BC2C29DB853793BD"/>
            </w:placeholder>
            <w:showingPlcHdr/>
            <w:dropDownList>
              <w:listItem w:displayText="weiblich" w:value="weiblich"/>
              <w:listItem w:displayText="männlich" w:value="männlich"/>
              <w:listItem w:displayText="anderes" w:value="anderes"/>
              <w:listItem w:displayText="keine Angabe" w:value="keine Angabe"/>
            </w:dropDownList>
          </w:sdtPr>
          <w:sdtEndPr/>
          <w:sdtContent>
            <w:tc>
              <w:tcPr>
                <w:tcW w:w="2835" w:type="dxa"/>
                <w:tcBorders>
                  <w:bottom w:val="single" w:sz="4" w:space="0" w:color="A6A6A6" w:themeColor="background1" w:themeShade="A6"/>
                </w:tcBorders>
              </w:tcPr>
              <w:p w14:paraId="2361A024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455D2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393B59" w14:paraId="52FD4E0F" w14:textId="77777777" w:rsidTr="00CC41DE">
        <w:tc>
          <w:tcPr>
            <w:tcW w:w="2127" w:type="dxa"/>
          </w:tcPr>
          <w:p w14:paraId="5D2AB8D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4B00F7C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7F2E5C90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30A2074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0E5625F2" w14:textId="77777777" w:rsidTr="00CC41DE">
        <w:tc>
          <w:tcPr>
            <w:tcW w:w="2127" w:type="dxa"/>
          </w:tcPr>
          <w:p w14:paraId="5AA8828B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Beziehung zu Person 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Beziehung zu Person 1"/>
            <w:tag w:val="Beziehung Kind"/>
            <w:id w:val="614098820"/>
            <w:placeholder>
              <w:docPart w:val="0329544E7CBC4811ADCE0BFDABFA2056"/>
            </w:placeholder>
            <w:showingPlcHdr/>
            <w:dropDownList>
              <w:listItem w:displayText="leibliches Kind" w:value="leibliches Kind"/>
              <w:listItem w:displayText="Stiefkind" w:value="Stiefkind"/>
              <w:listItem w:displayText="Adoptivkind" w:value="Adoptivkind"/>
              <w:listItem w:displayText="Pflegekind" w:value="Pflegekind"/>
              <w:listItem w:displayText="Lehrling" w:value="Lehrling"/>
              <w:listItem w:displayText="Mitbewohner (Notiz angeben)" w:value="Mitbewohner (Notiz angeben)"/>
              <w:listItem w:displayText="anders verwandt (Notiz angeben)" w:value="anders verwandt (Notiz angeben)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6A6A6" w:themeColor="background1" w:themeShade="A6"/>
                </w:tcBorders>
              </w:tcPr>
              <w:p w14:paraId="0DA4FA52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051BE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2126" w:type="dxa"/>
            <w:gridSpan w:val="2"/>
          </w:tcPr>
          <w:p w14:paraId="0D23DDE1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Beziehung zu Person 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Beziehung zu Person 2"/>
            <w:tag w:val="Beziehung Kind"/>
            <w:id w:val="-1804153396"/>
            <w:placeholder>
              <w:docPart w:val="ABEE5338F9BE423EAB3D10245C6706FF"/>
            </w:placeholder>
            <w:showingPlcHdr/>
            <w:dropDownList>
              <w:listItem w:displayText="leibliches Kind" w:value="leibliches Kind"/>
              <w:listItem w:displayText="Stiefkind" w:value="Stiefkind"/>
              <w:listItem w:displayText="Adoptivkind" w:value="Adoptivkind"/>
              <w:listItem w:displayText="Pflegekind" w:value="Pflegekind"/>
              <w:listItem w:displayText="Lehrling" w:value="Lehrling"/>
              <w:listItem w:displayText="Mitbewohner (Notiz angeben)" w:value="Mitbewohner (Notiz angeben)"/>
              <w:listItem w:displayText="anders verwandt (Notiz angeben)" w:value="anders verwandt (Notiz angeben)"/>
            </w:dropDownList>
          </w:sdtPr>
          <w:sdtEndPr/>
          <w:sdtContent>
            <w:tc>
              <w:tcPr>
                <w:tcW w:w="2835" w:type="dxa"/>
                <w:tcBorders>
                  <w:bottom w:val="single" w:sz="4" w:space="0" w:color="A6A6A6" w:themeColor="background1" w:themeShade="A6"/>
                </w:tcBorders>
              </w:tcPr>
              <w:p w14:paraId="3403BC28" w14:textId="77777777" w:rsidR="00270ACD" w:rsidRPr="00514554" w:rsidRDefault="00270ACD" w:rsidP="00CC41DE">
                <w:pPr>
                  <w:spacing w:before="60" w:after="60"/>
                  <w:contextualSpacing/>
                  <w:rPr>
                    <w:rFonts w:ascii="Arial" w:hAnsi="Arial" w:cs="Arial"/>
                    <w:sz w:val="18"/>
                    <w:szCs w:val="18"/>
                  </w:rPr>
                </w:pPr>
                <w:r w:rsidRPr="002051BE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70ACD" w:rsidRPr="00393B59" w14:paraId="2DC6E1FE" w14:textId="77777777" w:rsidTr="00CC41DE">
        <w:tc>
          <w:tcPr>
            <w:tcW w:w="2127" w:type="dxa"/>
          </w:tcPr>
          <w:p w14:paraId="19FA7F78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</w:tcBorders>
          </w:tcPr>
          <w:p w14:paraId="39F8EE2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1DD5BDB7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</w:tcPr>
          <w:p w14:paraId="2BDBE402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3B1CAFEE" w14:textId="77777777" w:rsidTr="00CC41DE">
        <w:tc>
          <w:tcPr>
            <w:tcW w:w="2127" w:type="dxa"/>
          </w:tcPr>
          <w:p w14:paraId="41D888C4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Lebt im Haushalt</w:t>
            </w:r>
          </w:p>
        </w:tc>
        <w:tc>
          <w:tcPr>
            <w:tcW w:w="2693" w:type="dxa"/>
          </w:tcPr>
          <w:p w14:paraId="2B03A996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Ja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 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4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14C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Nein</w:t>
            </w:r>
          </w:p>
        </w:tc>
        <w:tc>
          <w:tcPr>
            <w:tcW w:w="2126" w:type="dxa"/>
            <w:gridSpan w:val="2"/>
          </w:tcPr>
          <w:p w14:paraId="468DA5ED" w14:textId="77777777" w:rsidR="00270ACD" w:rsidRPr="00DA14C5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323450C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ACD" w:rsidRPr="00393B59" w14:paraId="3665A94C" w14:textId="77777777" w:rsidTr="00CC41DE">
        <w:tc>
          <w:tcPr>
            <w:tcW w:w="2127" w:type="dxa"/>
          </w:tcPr>
          <w:p w14:paraId="56961DB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</w:tcPr>
          <w:p w14:paraId="57FFEB85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0FFB43EE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</w:tcPr>
          <w:p w14:paraId="3569C98B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0ACD" w:rsidRPr="00DA14C5" w14:paraId="7834F12E" w14:textId="77777777" w:rsidTr="00CC41DE">
        <w:tc>
          <w:tcPr>
            <w:tcW w:w="2127" w:type="dxa"/>
            <w:tcBorders>
              <w:bottom w:val="single" w:sz="4" w:space="0" w:color="7F7F7F" w:themeColor="text1" w:themeTint="80"/>
            </w:tcBorders>
          </w:tcPr>
          <w:p w14:paraId="751C8D3E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Notiz </w:t>
            </w:r>
            <w:r w:rsidRPr="002051BE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(bei Pflegekindern Auftraggeber angeben)</w:t>
            </w:r>
          </w:p>
        </w:tc>
        <w:tc>
          <w:tcPr>
            <w:tcW w:w="7654" w:type="dxa"/>
            <w:gridSpan w:val="4"/>
            <w:tcBorders>
              <w:bottom w:val="single" w:sz="4" w:space="0" w:color="7F7F7F" w:themeColor="text1" w:themeTint="80"/>
            </w:tcBorders>
          </w:tcPr>
          <w:p w14:paraId="63636C0C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393B59" w14:paraId="4495B7EA" w14:textId="77777777" w:rsidTr="00CC41DE">
        <w:tc>
          <w:tcPr>
            <w:tcW w:w="2127" w:type="dxa"/>
          </w:tcPr>
          <w:p w14:paraId="22157656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693" w:type="dxa"/>
          </w:tcPr>
          <w:p w14:paraId="2C698833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14:paraId="679AE6E4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835" w:type="dxa"/>
          </w:tcPr>
          <w:p w14:paraId="3C9894EA" w14:textId="77777777" w:rsidR="00270ACD" w:rsidRPr="00393B59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EBD5CDB" w14:textId="77777777" w:rsidR="00270ACD" w:rsidRPr="0091319A" w:rsidRDefault="00270ACD" w:rsidP="00270ACD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  <w:r w:rsidRPr="0091319A">
        <w:rPr>
          <w:rFonts w:ascii="Arial" w:hAnsi="Arial" w:cs="Arial"/>
          <w:color w:val="404040" w:themeColor="text1" w:themeTint="BF"/>
          <w:sz w:val="18"/>
          <w:szCs w:val="18"/>
        </w:rPr>
        <w:t>Weitere Personen bitte auf separatem Blatt beilegen.</w:t>
      </w:r>
    </w:p>
    <w:p w14:paraId="01A01707" w14:textId="77777777" w:rsidR="00270ACD" w:rsidRPr="006A590C" w:rsidRDefault="00270ACD" w:rsidP="00270ACD">
      <w:pPr>
        <w:pBdr>
          <w:bottom w:val="single" w:sz="4" w:space="1" w:color="auto"/>
        </w:pBd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>
        <w:rPr>
          <w:rFonts w:ascii="Arial" w:hAnsi="Arial" w:cs="Arial"/>
          <w:b/>
          <w:color w:val="404040" w:themeColor="text1" w:themeTint="BF"/>
          <w:sz w:val="18"/>
          <w:szCs w:val="18"/>
        </w:rPr>
        <w:br w:type="page"/>
      </w:r>
      <w:r w:rsidRPr="008B5C73">
        <w:rPr>
          <w:rFonts w:ascii="Arial" w:hAnsi="Arial" w:cs="Arial"/>
          <w:b/>
          <w:color w:val="404040" w:themeColor="text1" w:themeTint="BF"/>
          <w:sz w:val="18"/>
          <w:szCs w:val="18"/>
        </w:rPr>
        <w:lastRenderedPageBreak/>
        <w:t>Fragen zu Erfahrungen und Wünschen</w:t>
      </w: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851"/>
        <w:gridCol w:w="992"/>
      </w:tblGrid>
      <w:tr w:rsidR="00270ACD" w:rsidRPr="007211C7" w14:paraId="19872883" w14:textId="77777777" w:rsidTr="00CC41DE">
        <w:tc>
          <w:tcPr>
            <w:tcW w:w="9781" w:type="dxa"/>
            <w:gridSpan w:val="4"/>
          </w:tcPr>
          <w:p w14:paraId="75A0165F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DA14C5" w14:paraId="6BF6AFBC" w14:textId="77777777" w:rsidTr="00CC41DE">
        <w:tc>
          <w:tcPr>
            <w:tcW w:w="7938" w:type="dxa"/>
            <w:gridSpan w:val="2"/>
          </w:tcPr>
          <w:p w14:paraId="7129DB1D" w14:textId="77777777" w:rsidR="00270ACD" w:rsidRPr="00DA14C5" w:rsidRDefault="00270ACD" w:rsidP="00CC41DE">
            <w:pPr>
              <w:tabs>
                <w:tab w:val="clear" w:pos="1575"/>
                <w:tab w:val="clear" w:pos="836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12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Bisherige Erfahrungen im Pflegekinderbereich?</w:t>
            </w:r>
          </w:p>
        </w:tc>
        <w:tc>
          <w:tcPr>
            <w:tcW w:w="851" w:type="dxa"/>
          </w:tcPr>
          <w:p w14:paraId="6DC7EA35" w14:textId="77777777" w:rsidR="00270ACD" w:rsidRPr="00DA14C5" w:rsidRDefault="00270ACD" w:rsidP="00CC41DE">
            <w:pPr>
              <w:keepNext/>
              <w:spacing w:before="60" w:after="60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Ja</w:t>
            </w:r>
          </w:p>
        </w:tc>
        <w:tc>
          <w:tcPr>
            <w:tcW w:w="992" w:type="dxa"/>
          </w:tcPr>
          <w:p w14:paraId="2970EB11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Nein</w:t>
            </w:r>
          </w:p>
        </w:tc>
      </w:tr>
      <w:tr w:rsidR="00270ACD" w:rsidRPr="00DA14C5" w14:paraId="12B089D3" w14:textId="77777777" w:rsidTr="00CC41DE">
        <w:tc>
          <w:tcPr>
            <w:tcW w:w="7938" w:type="dxa"/>
            <w:gridSpan w:val="2"/>
          </w:tcPr>
          <w:p w14:paraId="71C0A0DA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Haben Sie bereits einmal ein Pflegekind bei sich aufgenommen?</w:t>
            </w:r>
          </w:p>
        </w:tc>
        <w:tc>
          <w:tcPr>
            <w:tcW w:w="851" w:type="dxa"/>
            <w:vAlign w:val="bottom"/>
          </w:tcPr>
          <w:p w14:paraId="05E7B838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592FAE9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479C58B6" w14:textId="77777777" w:rsidTr="00CC41DE">
        <w:tc>
          <w:tcPr>
            <w:tcW w:w="9781" w:type="dxa"/>
            <w:gridSpan w:val="4"/>
          </w:tcPr>
          <w:p w14:paraId="19A41A94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DA14C5" w14:paraId="370FA041" w14:textId="77777777" w:rsidTr="00CC41DE">
        <w:tc>
          <w:tcPr>
            <w:tcW w:w="7938" w:type="dxa"/>
            <w:gridSpan w:val="2"/>
          </w:tcPr>
          <w:p w14:paraId="540419C1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Haben Sie bereits einmal Kinder in Tagespflege betreut?</w:t>
            </w:r>
          </w:p>
        </w:tc>
        <w:tc>
          <w:tcPr>
            <w:tcW w:w="851" w:type="dxa"/>
            <w:vAlign w:val="bottom"/>
          </w:tcPr>
          <w:p w14:paraId="3C5CE093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2202A9D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6DDA5493" w14:textId="77777777" w:rsidTr="00CC41DE">
        <w:tc>
          <w:tcPr>
            <w:tcW w:w="9781" w:type="dxa"/>
            <w:gridSpan w:val="4"/>
          </w:tcPr>
          <w:p w14:paraId="6D83A192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DA14C5" w14:paraId="001B94E3" w14:textId="77777777" w:rsidTr="00CC41DE">
        <w:tc>
          <w:tcPr>
            <w:tcW w:w="7938" w:type="dxa"/>
            <w:gridSpan w:val="2"/>
          </w:tcPr>
          <w:p w14:paraId="6BEB7307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Haben Sie bereits einmal eine Pflegeplatzbewilligung bei der zuständigen Behörde beantragt?</w:t>
            </w:r>
          </w:p>
        </w:tc>
        <w:tc>
          <w:tcPr>
            <w:tcW w:w="851" w:type="dxa"/>
            <w:vAlign w:val="bottom"/>
          </w:tcPr>
          <w:p w14:paraId="42A8B579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D46CC61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463375C3" w14:textId="77777777" w:rsidTr="00CC41DE">
        <w:tc>
          <w:tcPr>
            <w:tcW w:w="9781" w:type="dxa"/>
            <w:gridSpan w:val="4"/>
          </w:tcPr>
          <w:p w14:paraId="3D2B6E4E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DA14C5" w14:paraId="5CF94513" w14:textId="77777777" w:rsidTr="00CC41DE">
        <w:tc>
          <w:tcPr>
            <w:tcW w:w="7938" w:type="dxa"/>
            <w:gridSpan w:val="2"/>
          </w:tcPr>
          <w:p w14:paraId="3F399062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Person 1: Haben Sie eine spezifische Weiterbildung für die Betreuung von Kindern und Jugendlichen?</w:t>
            </w:r>
          </w:p>
        </w:tc>
        <w:tc>
          <w:tcPr>
            <w:tcW w:w="851" w:type="dxa"/>
            <w:vAlign w:val="bottom"/>
          </w:tcPr>
          <w:p w14:paraId="1E64D193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CC8C34E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DA14C5" w14:paraId="5A44CD71" w14:textId="77777777" w:rsidTr="00CC41DE">
        <w:tc>
          <w:tcPr>
            <w:tcW w:w="1701" w:type="dxa"/>
          </w:tcPr>
          <w:p w14:paraId="61DBDD84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Wenn ja, welche?</w:t>
            </w:r>
          </w:p>
        </w:tc>
        <w:tc>
          <w:tcPr>
            <w:tcW w:w="80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CDF535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7F61F5BF" w14:textId="77777777" w:rsidTr="00CC41DE">
        <w:tc>
          <w:tcPr>
            <w:tcW w:w="9781" w:type="dxa"/>
            <w:gridSpan w:val="4"/>
          </w:tcPr>
          <w:p w14:paraId="1C8A4411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DA14C5" w14:paraId="0EDBAD06" w14:textId="77777777" w:rsidTr="00CC41DE">
        <w:tc>
          <w:tcPr>
            <w:tcW w:w="7938" w:type="dxa"/>
            <w:gridSpan w:val="2"/>
          </w:tcPr>
          <w:p w14:paraId="6C1D9BB7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Person 2: Haben Sie eine spezifische Weiterbildung für die Betreuung von Kindern und Jugendlichen?</w:t>
            </w:r>
          </w:p>
        </w:tc>
        <w:tc>
          <w:tcPr>
            <w:tcW w:w="851" w:type="dxa"/>
            <w:vAlign w:val="bottom"/>
          </w:tcPr>
          <w:p w14:paraId="46EBBB15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C74FB5B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DA14C5" w14:paraId="66CDFA22" w14:textId="77777777" w:rsidTr="00CC41DE">
        <w:tc>
          <w:tcPr>
            <w:tcW w:w="1701" w:type="dxa"/>
          </w:tcPr>
          <w:p w14:paraId="1C89864A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Wenn ja, welche?</w:t>
            </w:r>
          </w:p>
        </w:tc>
        <w:tc>
          <w:tcPr>
            <w:tcW w:w="8080" w:type="dxa"/>
            <w:gridSpan w:val="3"/>
            <w:tcBorders>
              <w:bottom w:val="single" w:sz="4" w:space="0" w:color="7F7F7F" w:themeColor="text1" w:themeTint="80"/>
            </w:tcBorders>
          </w:tcPr>
          <w:p w14:paraId="62F186D1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6B48EC87" w14:textId="77777777" w:rsidTr="00CC41DE">
        <w:tc>
          <w:tcPr>
            <w:tcW w:w="9781" w:type="dxa"/>
            <w:gridSpan w:val="4"/>
          </w:tcPr>
          <w:p w14:paraId="0701CE03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DA14C5" w14:paraId="7CB4CF1C" w14:textId="77777777" w:rsidTr="00CC41DE">
        <w:tc>
          <w:tcPr>
            <w:tcW w:w="7938" w:type="dxa"/>
            <w:gridSpan w:val="2"/>
          </w:tcPr>
          <w:p w14:paraId="67A6F405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Arbeiten Sie bereits mit einer anderen Familienplatzierungsorganisation zusammen?</w:t>
            </w:r>
          </w:p>
        </w:tc>
        <w:tc>
          <w:tcPr>
            <w:tcW w:w="851" w:type="dxa"/>
            <w:vAlign w:val="bottom"/>
          </w:tcPr>
          <w:p w14:paraId="0AEC6320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9A3670B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DA14C5" w14:paraId="6F4316C1" w14:textId="77777777" w:rsidTr="00CC41DE">
        <w:tc>
          <w:tcPr>
            <w:tcW w:w="1701" w:type="dxa"/>
          </w:tcPr>
          <w:p w14:paraId="3F7A5544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Wenn ja, welche?</w:t>
            </w:r>
          </w:p>
        </w:tc>
        <w:tc>
          <w:tcPr>
            <w:tcW w:w="80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325E15A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BCCDAE1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7CF5D1CF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Für welche Altersgruppen von Pflegekindern erachten Sie sich als geeignet?</w:t>
      </w:r>
    </w:p>
    <w:tbl>
      <w:tblPr>
        <w:tblStyle w:val="Tabellenraster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270ACD" w:rsidRPr="00DA14C5" w14:paraId="001EF89A" w14:textId="77777777" w:rsidTr="00CC41DE">
        <w:tc>
          <w:tcPr>
            <w:tcW w:w="3118" w:type="dxa"/>
            <w:vAlign w:val="center"/>
          </w:tcPr>
          <w:p w14:paraId="7D7EFDF0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0-</w:t>
            </w:r>
            <w:proofErr w:type="gramStart"/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jährig</w:t>
            </w:r>
            <w:proofErr w:type="gramEnd"/>
          </w:p>
        </w:tc>
        <w:tc>
          <w:tcPr>
            <w:tcW w:w="3119" w:type="dxa"/>
            <w:vAlign w:val="center"/>
          </w:tcPr>
          <w:p w14:paraId="0BE0D741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7-</w:t>
            </w:r>
            <w:proofErr w:type="gramStart"/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 jährig</w:t>
            </w:r>
            <w:proofErr w:type="gramEnd"/>
          </w:p>
        </w:tc>
        <w:tc>
          <w:tcPr>
            <w:tcW w:w="3119" w:type="dxa"/>
            <w:vAlign w:val="center"/>
          </w:tcPr>
          <w:p w14:paraId="4BAE7DDA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14-</w:t>
            </w:r>
            <w:proofErr w:type="gramStart"/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 jährig</w:t>
            </w:r>
            <w:proofErr w:type="gramEnd"/>
          </w:p>
        </w:tc>
      </w:tr>
      <w:tr w:rsidR="00270ACD" w:rsidRPr="00DA14C5" w14:paraId="71B8C93E" w14:textId="77777777" w:rsidTr="00CC41DE">
        <w:tc>
          <w:tcPr>
            <w:tcW w:w="3118" w:type="dxa"/>
            <w:vAlign w:val="center"/>
          </w:tcPr>
          <w:p w14:paraId="3F33EEB5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4-</w:t>
            </w:r>
            <w:proofErr w:type="gramStart"/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 jährig</w:t>
            </w:r>
            <w:proofErr w:type="gramEnd"/>
          </w:p>
        </w:tc>
        <w:tc>
          <w:tcPr>
            <w:tcW w:w="3119" w:type="dxa"/>
            <w:vAlign w:val="center"/>
          </w:tcPr>
          <w:p w14:paraId="46596986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10-</w:t>
            </w:r>
            <w:proofErr w:type="gramStart"/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 jährig</w:t>
            </w:r>
            <w:proofErr w:type="gramEnd"/>
          </w:p>
        </w:tc>
        <w:tc>
          <w:tcPr>
            <w:tcW w:w="3119" w:type="dxa"/>
            <w:vAlign w:val="center"/>
          </w:tcPr>
          <w:p w14:paraId="6F3224C0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17-</w:t>
            </w:r>
            <w:proofErr w:type="gramStart"/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 jährig</w:t>
            </w:r>
            <w:proofErr w:type="gramEnd"/>
          </w:p>
        </w:tc>
      </w:tr>
    </w:tbl>
    <w:p w14:paraId="590D3427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A9693E8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Passt eher ein Mädchen oder ein Junge in Ihre Familie?</w:t>
      </w: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991"/>
        <w:gridCol w:w="1560"/>
        <w:gridCol w:w="1559"/>
        <w:gridCol w:w="426"/>
        <w:gridCol w:w="3118"/>
      </w:tblGrid>
      <w:tr w:rsidR="00270ACD" w:rsidRPr="00DA14C5" w14:paraId="734805FF" w14:textId="77777777" w:rsidTr="00CC41DE">
        <w:tc>
          <w:tcPr>
            <w:tcW w:w="3118" w:type="dxa"/>
            <w:gridSpan w:val="2"/>
            <w:vAlign w:val="center"/>
          </w:tcPr>
          <w:p w14:paraId="2DB52005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weiblich</w:t>
            </w:r>
          </w:p>
        </w:tc>
        <w:tc>
          <w:tcPr>
            <w:tcW w:w="3119" w:type="dxa"/>
            <w:gridSpan w:val="2"/>
            <w:vAlign w:val="center"/>
          </w:tcPr>
          <w:p w14:paraId="189A3982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männlich</w:t>
            </w:r>
          </w:p>
        </w:tc>
        <w:tc>
          <w:tcPr>
            <w:tcW w:w="3544" w:type="dxa"/>
            <w:gridSpan w:val="2"/>
            <w:vAlign w:val="center"/>
          </w:tcPr>
          <w:p w14:paraId="6F9CF3F6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Das spielt uns keine Rolle</w:t>
            </w:r>
          </w:p>
        </w:tc>
      </w:tr>
      <w:tr w:rsidR="00270ACD" w:rsidRPr="00393B59" w14:paraId="26354DA8" w14:textId="77777777" w:rsidTr="00CC41DE">
        <w:tc>
          <w:tcPr>
            <w:tcW w:w="2127" w:type="dxa"/>
          </w:tcPr>
          <w:p w14:paraId="2D1AFB8D" w14:textId="77777777" w:rsidR="00270ACD" w:rsidRPr="00056170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14:paraId="7F312A0F" w14:textId="77777777" w:rsidR="00270ACD" w:rsidRPr="00056170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14:paraId="1C27797D" w14:textId="77777777" w:rsidR="00270ACD" w:rsidRPr="00056170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118" w:type="dxa"/>
          </w:tcPr>
          <w:p w14:paraId="316C6396" w14:textId="77777777" w:rsidR="00270ACD" w:rsidRPr="00056170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DA14C5" w14:paraId="315ED28C" w14:textId="77777777" w:rsidTr="00CC41DE">
        <w:tc>
          <w:tcPr>
            <w:tcW w:w="2127" w:type="dxa"/>
          </w:tcPr>
          <w:p w14:paraId="65F0E98A" w14:textId="77777777" w:rsidR="00270ACD" w:rsidRPr="00DA14C5" w:rsidRDefault="00270ACD" w:rsidP="00CC41DE">
            <w:pPr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Und weshalb (Alter und Geschlecht)?</w:t>
            </w:r>
          </w:p>
        </w:tc>
        <w:tc>
          <w:tcPr>
            <w:tcW w:w="7654" w:type="dxa"/>
            <w:gridSpan w:val="5"/>
            <w:tcBorders>
              <w:bottom w:val="single" w:sz="4" w:space="0" w:color="A6A6A6" w:themeColor="background1" w:themeShade="A6"/>
            </w:tcBorders>
          </w:tcPr>
          <w:p w14:paraId="663C4638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DC01689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D2D38CB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Für welche Art von Platzierungen erachten Sie sich als geeignet?</w:t>
      </w:r>
    </w:p>
    <w:tbl>
      <w:tblPr>
        <w:tblStyle w:val="Tabellenraster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2977"/>
      </w:tblGrid>
      <w:tr w:rsidR="00270ACD" w:rsidRPr="00DA14C5" w14:paraId="264B9EC0" w14:textId="77777777" w:rsidTr="00CC41DE">
        <w:tc>
          <w:tcPr>
            <w:tcW w:w="3119" w:type="dxa"/>
          </w:tcPr>
          <w:p w14:paraId="7AE8B855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Dauerplatzierung</w:t>
            </w:r>
          </w:p>
          <w:p w14:paraId="4CF486FF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BEBB0B0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Überbrückungsplatzierung </w:t>
            </w:r>
          </w:p>
          <w:p w14:paraId="7BE637C9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    (2 Wochen – 12 Monate)</w:t>
            </w:r>
          </w:p>
        </w:tc>
        <w:tc>
          <w:tcPr>
            <w:tcW w:w="2977" w:type="dxa"/>
          </w:tcPr>
          <w:p w14:paraId="49F710C8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Wochenendplatzierung</w:t>
            </w:r>
          </w:p>
        </w:tc>
      </w:tr>
      <w:tr w:rsidR="00270ACD" w:rsidRPr="00DA14C5" w14:paraId="49584CD1" w14:textId="77777777" w:rsidTr="00CC41DE">
        <w:tc>
          <w:tcPr>
            <w:tcW w:w="3119" w:type="dxa"/>
          </w:tcPr>
          <w:p w14:paraId="3E15FA46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Krisenplatzierung (1-4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Wochen)</w:t>
            </w:r>
          </w:p>
          <w:p w14:paraId="6C2F370E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A5FF5F1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Schulische Auszeit </w:t>
            </w:r>
          </w:p>
          <w:p w14:paraId="7E6B0114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    (1-3 Monate)</w:t>
            </w:r>
          </w:p>
        </w:tc>
        <w:tc>
          <w:tcPr>
            <w:tcW w:w="2977" w:type="dxa"/>
          </w:tcPr>
          <w:p w14:paraId="6A1556FF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Ferienplatzierung </w:t>
            </w:r>
          </w:p>
          <w:p w14:paraId="4FB762DB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    (min. 1 Woche)</w:t>
            </w:r>
          </w:p>
        </w:tc>
      </w:tr>
      <w:tr w:rsidR="00270ACD" w:rsidRPr="00DA14C5" w14:paraId="004E56AB" w14:textId="77777777" w:rsidTr="00CC41DE">
        <w:tc>
          <w:tcPr>
            <w:tcW w:w="3119" w:type="dxa"/>
          </w:tcPr>
          <w:p w14:paraId="5B87BEEC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Timeout (2-4 Wochen)</w:t>
            </w:r>
          </w:p>
          <w:p w14:paraId="01B44B24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B34AAA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Prozessorientierte Platzierung </w:t>
            </w:r>
          </w:p>
          <w:p w14:paraId="05444A82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    (6-12 Monate)</w:t>
            </w:r>
          </w:p>
        </w:tc>
        <w:tc>
          <w:tcPr>
            <w:tcW w:w="2977" w:type="dxa"/>
          </w:tcPr>
          <w:p w14:paraId="27EB1340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Platzierung mit Kind</w:t>
            </w:r>
          </w:p>
        </w:tc>
      </w:tr>
      <w:tr w:rsidR="00270ACD" w:rsidRPr="00DA14C5" w14:paraId="49B1367D" w14:textId="77777777" w:rsidTr="00CC41DE">
        <w:tc>
          <w:tcPr>
            <w:tcW w:w="3119" w:type="dxa"/>
          </w:tcPr>
          <w:p w14:paraId="585F9E7C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Ausbildungsplatzierung </w:t>
            </w:r>
          </w:p>
          <w:p w14:paraId="674FD602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D20694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r>
            <w:r w:rsidR="00242BD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prozessorientiertes Auslandprojekt  </w:t>
            </w:r>
          </w:p>
          <w:p w14:paraId="205365A3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5617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     (6-12 Monate)</w:t>
            </w:r>
          </w:p>
        </w:tc>
        <w:tc>
          <w:tcPr>
            <w:tcW w:w="2977" w:type="dxa"/>
          </w:tcPr>
          <w:p w14:paraId="3A6EDA15" w14:textId="77777777" w:rsidR="00270ACD" w:rsidRPr="00056170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2E84319A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Können Sie dem Pflegekind eine interne oder externe Beschäftigungsmöglichkeit/Tagesstruktur anbieten? Wenn ja, welche?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270ACD" w:rsidRPr="00DA14C5" w14:paraId="7829F087" w14:textId="77777777" w:rsidTr="00CC41DE">
        <w:tc>
          <w:tcPr>
            <w:tcW w:w="9639" w:type="dxa"/>
          </w:tcPr>
          <w:p w14:paraId="206FB2C5" w14:textId="77777777" w:rsidR="00270ACD" w:rsidRPr="00514554" w:rsidRDefault="00270ACD" w:rsidP="00CC41DE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BFD5763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</w:p>
    <w:p w14:paraId="410E63FB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Worauf sollten wir bei einer Platzierung in Ihrer Familie allenfalls achten?</w:t>
      </w:r>
    </w:p>
    <w:p w14:paraId="601E6721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Machen Sie Einschränkungen (z.B. Religion, Hautfarbe usw.)?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270ACD" w:rsidRPr="00DA14C5" w14:paraId="581F4FA5" w14:textId="77777777" w:rsidTr="00CC41DE">
        <w:tc>
          <w:tcPr>
            <w:tcW w:w="9639" w:type="dxa"/>
            <w:vAlign w:val="center"/>
          </w:tcPr>
          <w:p w14:paraId="096739C1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43F3F10" w14:textId="77777777" w:rsidR="00270ACD" w:rsidRPr="00514554" w:rsidRDefault="00270ACD" w:rsidP="00270ACD">
      <w:pPr>
        <w:spacing w:before="60" w:after="60"/>
        <w:contextualSpacing/>
        <w:rPr>
          <w:rFonts w:ascii="Arial" w:hAnsi="Arial" w:cs="Arial"/>
          <w:sz w:val="18"/>
          <w:szCs w:val="18"/>
        </w:rPr>
      </w:pPr>
    </w:p>
    <w:p w14:paraId="496325A6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br w:type="page"/>
      </w:r>
    </w:p>
    <w:p w14:paraId="7BA82D2A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709"/>
          <w:tab w:val="left" w:pos="1418"/>
          <w:tab w:val="left" w:pos="2127"/>
          <w:tab w:val="left" w:pos="3545"/>
        </w:tabs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lastRenderedPageBreak/>
        <w:t>Trauen Sie sich zu, ein Kind mit folgenden Belastungen/Einschränkungen zu begleiten?</w:t>
      </w: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4820"/>
        <w:gridCol w:w="945"/>
        <w:gridCol w:w="931"/>
        <w:gridCol w:w="14"/>
        <w:gridCol w:w="1356"/>
        <w:gridCol w:w="14"/>
      </w:tblGrid>
      <w:tr w:rsidR="00270ACD" w:rsidRPr="00DA14C5" w14:paraId="243CDAD4" w14:textId="77777777" w:rsidTr="00CC41DE">
        <w:tc>
          <w:tcPr>
            <w:tcW w:w="6521" w:type="dxa"/>
            <w:gridSpan w:val="2"/>
          </w:tcPr>
          <w:p w14:paraId="7DD9989E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45" w:type="dxa"/>
          </w:tcPr>
          <w:p w14:paraId="1FC0E90D" w14:textId="77777777" w:rsidR="00270ACD" w:rsidRPr="00DA14C5" w:rsidRDefault="00270ACD" w:rsidP="00CC41DE">
            <w:pPr>
              <w:keepNext/>
              <w:spacing w:before="60" w:after="60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Ja</w:t>
            </w:r>
          </w:p>
        </w:tc>
        <w:tc>
          <w:tcPr>
            <w:tcW w:w="945" w:type="dxa"/>
            <w:gridSpan w:val="2"/>
          </w:tcPr>
          <w:p w14:paraId="46B950BE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Nein</w:t>
            </w:r>
          </w:p>
        </w:tc>
        <w:tc>
          <w:tcPr>
            <w:tcW w:w="1370" w:type="dxa"/>
            <w:gridSpan w:val="2"/>
          </w:tcPr>
          <w:p w14:paraId="4E5B6BA1" w14:textId="77777777" w:rsidR="00270ACD" w:rsidRPr="00DA14C5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Unsicher</w:t>
            </w:r>
          </w:p>
        </w:tc>
      </w:tr>
      <w:tr w:rsidR="00270ACD" w:rsidRPr="00514554" w14:paraId="4C6011E6" w14:textId="77777777" w:rsidTr="00CC41DE">
        <w:trPr>
          <w:gridAfter w:val="1"/>
          <w:wAfter w:w="14" w:type="dxa"/>
        </w:trPr>
        <w:tc>
          <w:tcPr>
            <w:tcW w:w="6521" w:type="dxa"/>
            <w:gridSpan w:val="2"/>
          </w:tcPr>
          <w:p w14:paraId="4DA3BA9A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Kinder oder Jugendliche mit Traumatisierungen</w:t>
            </w:r>
          </w:p>
        </w:tc>
        <w:tc>
          <w:tcPr>
            <w:tcW w:w="945" w:type="dxa"/>
            <w:vAlign w:val="bottom"/>
          </w:tcPr>
          <w:p w14:paraId="1D3A79A5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vAlign w:val="bottom"/>
          </w:tcPr>
          <w:p w14:paraId="67595E4B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70" w:type="dxa"/>
            <w:gridSpan w:val="2"/>
            <w:vAlign w:val="bottom"/>
          </w:tcPr>
          <w:p w14:paraId="6A835BA7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15386FC3" w14:textId="77777777" w:rsidTr="00CC41DE">
        <w:trPr>
          <w:gridAfter w:val="1"/>
          <w:wAfter w:w="14" w:type="dxa"/>
        </w:trPr>
        <w:tc>
          <w:tcPr>
            <w:tcW w:w="9767" w:type="dxa"/>
            <w:gridSpan w:val="6"/>
          </w:tcPr>
          <w:p w14:paraId="1C9B848A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514554" w14:paraId="60D2FCC6" w14:textId="77777777" w:rsidTr="00CC41DE">
        <w:trPr>
          <w:gridAfter w:val="1"/>
          <w:wAfter w:w="14" w:type="dxa"/>
        </w:trPr>
        <w:tc>
          <w:tcPr>
            <w:tcW w:w="6521" w:type="dxa"/>
            <w:gridSpan w:val="2"/>
          </w:tcPr>
          <w:p w14:paraId="31244636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Kinder oder Jugendliche mit psychischen Erkrankungen</w:t>
            </w:r>
          </w:p>
        </w:tc>
        <w:tc>
          <w:tcPr>
            <w:tcW w:w="945" w:type="dxa"/>
            <w:vAlign w:val="bottom"/>
          </w:tcPr>
          <w:p w14:paraId="57A64C33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vAlign w:val="bottom"/>
          </w:tcPr>
          <w:p w14:paraId="21C61E6A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70" w:type="dxa"/>
            <w:gridSpan w:val="2"/>
            <w:vAlign w:val="bottom"/>
          </w:tcPr>
          <w:p w14:paraId="488992D6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1859155E" w14:textId="77777777" w:rsidTr="00CC41DE">
        <w:trPr>
          <w:gridAfter w:val="1"/>
          <w:wAfter w:w="14" w:type="dxa"/>
        </w:trPr>
        <w:tc>
          <w:tcPr>
            <w:tcW w:w="9767" w:type="dxa"/>
            <w:gridSpan w:val="6"/>
          </w:tcPr>
          <w:p w14:paraId="19381A63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514554" w14:paraId="326DE5FD" w14:textId="77777777" w:rsidTr="00CC41DE">
        <w:trPr>
          <w:gridAfter w:val="1"/>
          <w:wAfter w:w="14" w:type="dxa"/>
        </w:trPr>
        <w:tc>
          <w:tcPr>
            <w:tcW w:w="6521" w:type="dxa"/>
            <w:gridSpan w:val="2"/>
          </w:tcPr>
          <w:p w14:paraId="2C9582FA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Kinder oder Jugendliche mit Lernbehinderungen</w:t>
            </w:r>
          </w:p>
        </w:tc>
        <w:tc>
          <w:tcPr>
            <w:tcW w:w="945" w:type="dxa"/>
            <w:vAlign w:val="bottom"/>
          </w:tcPr>
          <w:p w14:paraId="7ECE83C3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vAlign w:val="bottom"/>
          </w:tcPr>
          <w:p w14:paraId="53A1D2F7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70" w:type="dxa"/>
            <w:gridSpan w:val="2"/>
            <w:vAlign w:val="bottom"/>
          </w:tcPr>
          <w:p w14:paraId="022722C7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1A1D1B7B" w14:textId="77777777" w:rsidTr="00CC41DE">
        <w:trPr>
          <w:gridAfter w:val="1"/>
          <w:wAfter w:w="14" w:type="dxa"/>
        </w:trPr>
        <w:tc>
          <w:tcPr>
            <w:tcW w:w="9767" w:type="dxa"/>
            <w:gridSpan w:val="6"/>
          </w:tcPr>
          <w:p w14:paraId="3D1CEF82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514554" w14:paraId="7D38A075" w14:textId="77777777" w:rsidTr="00CC41DE">
        <w:trPr>
          <w:gridAfter w:val="1"/>
          <w:wAfter w:w="14" w:type="dxa"/>
        </w:trPr>
        <w:tc>
          <w:tcPr>
            <w:tcW w:w="6521" w:type="dxa"/>
            <w:gridSpan w:val="2"/>
          </w:tcPr>
          <w:p w14:paraId="69B3FB92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Kinder oder Jugendliche mit Wahrnehmungsschwierigkeiten</w:t>
            </w:r>
          </w:p>
        </w:tc>
        <w:tc>
          <w:tcPr>
            <w:tcW w:w="945" w:type="dxa"/>
            <w:vAlign w:val="bottom"/>
          </w:tcPr>
          <w:p w14:paraId="38C71197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vAlign w:val="bottom"/>
          </w:tcPr>
          <w:p w14:paraId="47FAA9DE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70" w:type="dxa"/>
            <w:gridSpan w:val="2"/>
            <w:vAlign w:val="bottom"/>
          </w:tcPr>
          <w:p w14:paraId="76538595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7CEDFA88" w14:textId="77777777" w:rsidTr="00CC41DE">
        <w:trPr>
          <w:gridAfter w:val="1"/>
          <w:wAfter w:w="14" w:type="dxa"/>
        </w:trPr>
        <w:tc>
          <w:tcPr>
            <w:tcW w:w="9767" w:type="dxa"/>
            <w:gridSpan w:val="6"/>
          </w:tcPr>
          <w:p w14:paraId="0070A81C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514554" w14:paraId="0D9812D2" w14:textId="77777777" w:rsidTr="00CC41DE">
        <w:trPr>
          <w:gridAfter w:val="1"/>
          <w:wAfter w:w="14" w:type="dxa"/>
        </w:trPr>
        <w:tc>
          <w:tcPr>
            <w:tcW w:w="6521" w:type="dxa"/>
            <w:gridSpan w:val="2"/>
          </w:tcPr>
          <w:p w14:paraId="50B134BC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Kinder oder Jugendliche mit körperlicher Behinderung</w:t>
            </w:r>
          </w:p>
        </w:tc>
        <w:tc>
          <w:tcPr>
            <w:tcW w:w="945" w:type="dxa"/>
            <w:vAlign w:val="bottom"/>
          </w:tcPr>
          <w:p w14:paraId="3940E2F2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vAlign w:val="bottom"/>
          </w:tcPr>
          <w:p w14:paraId="094F1ECE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70" w:type="dxa"/>
            <w:gridSpan w:val="2"/>
            <w:vAlign w:val="bottom"/>
          </w:tcPr>
          <w:p w14:paraId="3B5D83DA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6AD75463" w14:textId="77777777" w:rsidTr="00CC41DE">
        <w:trPr>
          <w:gridAfter w:val="1"/>
          <w:wAfter w:w="14" w:type="dxa"/>
        </w:trPr>
        <w:tc>
          <w:tcPr>
            <w:tcW w:w="9767" w:type="dxa"/>
            <w:gridSpan w:val="6"/>
          </w:tcPr>
          <w:p w14:paraId="1E16C6DA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514554" w14:paraId="50557BCE" w14:textId="77777777" w:rsidTr="00CC41DE">
        <w:trPr>
          <w:gridAfter w:val="1"/>
          <w:wAfter w:w="14" w:type="dxa"/>
        </w:trPr>
        <w:tc>
          <w:tcPr>
            <w:tcW w:w="6521" w:type="dxa"/>
            <w:gridSpan w:val="2"/>
          </w:tcPr>
          <w:p w14:paraId="61CD46D5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Kinder oder Jugendliche mit chronischen Krankheiten</w:t>
            </w:r>
          </w:p>
        </w:tc>
        <w:tc>
          <w:tcPr>
            <w:tcW w:w="945" w:type="dxa"/>
            <w:vAlign w:val="bottom"/>
          </w:tcPr>
          <w:p w14:paraId="1B2356BD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vAlign w:val="bottom"/>
          </w:tcPr>
          <w:p w14:paraId="35C33FB7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70" w:type="dxa"/>
            <w:gridSpan w:val="2"/>
            <w:vAlign w:val="bottom"/>
          </w:tcPr>
          <w:p w14:paraId="1E702C05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6BF76180" w14:textId="77777777" w:rsidTr="00CC41DE">
        <w:trPr>
          <w:gridAfter w:val="1"/>
          <w:wAfter w:w="14" w:type="dxa"/>
        </w:trPr>
        <w:tc>
          <w:tcPr>
            <w:tcW w:w="9767" w:type="dxa"/>
            <w:gridSpan w:val="6"/>
          </w:tcPr>
          <w:p w14:paraId="7A7B6C51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514554" w14:paraId="715651A8" w14:textId="77777777" w:rsidTr="00CC41DE">
        <w:trPr>
          <w:gridAfter w:val="1"/>
          <w:wAfter w:w="14" w:type="dxa"/>
        </w:trPr>
        <w:tc>
          <w:tcPr>
            <w:tcW w:w="6521" w:type="dxa"/>
            <w:gridSpan w:val="2"/>
          </w:tcPr>
          <w:p w14:paraId="0C6451EE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Kinder oder Jugendliche mit delinquentem Verhalten</w:t>
            </w:r>
          </w:p>
        </w:tc>
        <w:tc>
          <w:tcPr>
            <w:tcW w:w="945" w:type="dxa"/>
            <w:vAlign w:val="bottom"/>
          </w:tcPr>
          <w:p w14:paraId="7FA7D69F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vAlign w:val="bottom"/>
          </w:tcPr>
          <w:p w14:paraId="64E196AF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70" w:type="dxa"/>
            <w:gridSpan w:val="2"/>
            <w:vAlign w:val="bottom"/>
          </w:tcPr>
          <w:p w14:paraId="3D5E9A68" w14:textId="77777777" w:rsidR="00270ACD" w:rsidRPr="00514554" w:rsidRDefault="00270ACD" w:rsidP="00CC41DE">
            <w:pPr>
              <w:keepNext/>
              <w:spacing w:before="60" w:after="60"/>
              <w:ind w:left="142" w:hanging="14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2BD4">
              <w:rPr>
                <w:rFonts w:ascii="Arial" w:hAnsi="Arial" w:cs="Arial"/>
                <w:sz w:val="18"/>
                <w:szCs w:val="18"/>
              </w:rPr>
            </w:r>
            <w:r w:rsidR="00242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0ACD" w:rsidRPr="007211C7" w14:paraId="48C47B14" w14:textId="77777777" w:rsidTr="00CC41DE">
        <w:tc>
          <w:tcPr>
            <w:tcW w:w="9781" w:type="dxa"/>
            <w:gridSpan w:val="7"/>
          </w:tcPr>
          <w:p w14:paraId="17879DFC" w14:textId="77777777" w:rsidR="00270ACD" w:rsidRPr="007211C7" w:rsidRDefault="00270ACD" w:rsidP="00CC41DE">
            <w:pPr>
              <w:spacing w:before="60" w:after="60"/>
              <w:ind w:left="142" w:hanging="142"/>
              <w:contextualSpacing/>
              <w:rPr>
                <w:rFonts w:ascii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270ACD" w:rsidRPr="00DA14C5" w14:paraId="394DBE56" w14:textId="77777777" w:rsidTr="00CC41DE">
        <w:tc>
          <w:tcPr>
            <w:tcW w:w="1701" w:type="dxa"/>
          </w:tcPr>
          <w:p w14:paraId="34B28063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Bemerkung</w:t>
            </w:r>
          </w:p>
        </w:tc>
        <w:tc>
          <w:tcPr>
            <w:tcW w:w="8080" w:type="dxa"/>
            <w:gridSpan w:val="6"/>
            <w:tcBorders>
              <w:bottom w:val="single" w:sz="4" w:space="0" w:color="7F7F7F" w:themeColor="text1" w:themeTint="80"/>
            </w:tcBorders>
          </w:tcPr>
          <w:p w14:paraId="3EF432CD" w14:textId="77777777" w:rsidR="00270ACD" w:rsidRPr="00DA14C5" w:rsidRDefault="00270ACD" w:rsidP="00CC41DE">
            <w:pPr>
              <w:keepNext/>
              <w:spacing w:before="60" w:after="60"/>
              <w:contextualSpacing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1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14554">
              <w:rPr>
                <w:rFonts w:ascii="Arial" w:hAnsi="Arial" w:cs="Arial"/>
                <w:sz w:val="18"/>
                <w:szCs w:val="18"/>
              </w:rPr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1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68BB73D" w14:textId="77777777" w:rsidR="00270ACD" w:rsidRPr="00DA14C5" w:rsidRDefault="00270ACD" w:rsidP="00270ACD">
      <w:pPr>
        <w:pStyle w:val="Listenabsatz"/>
        <w:pBdr>
          <w:bottom w:val="single" w:sz="4" w:space="1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120" w:line="240" w:lineRule="auto"/>
        <w:ind w:left="0"/>
        <w:contextualSpacing w:val="0"/>
        <w:rPr>
          <w:rFonts w:ascii="Arial" w:hAnsi="Arial" w:cs="Arial"/>
          <w:color w:val="404040" w:themeColor="text1" w:themeTint="BF"/>
          <w:sz w:val="12"/>
          <w:szCs w:val="12"/>
        </w:rPr>
      </w:pPr>
    </w:p>
    <w:p w14:paraId="6901A2BB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1134"/>
          <w:tab w:val="left" w:pos="1418"/>
          <w:tab w:val="left" w:pos="2127"/>
          <w:tab w:val="left" w:pos="3545"/>
          <w:tab w:val="left" w:pos="4254"/>
          <w:tab w:val="left" w:pos="4963"/>
          <w:tab w:val="left" w:pos="6381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Mit diesem Kontaktformular benötigen wir von Ihnen </w:t>
      </w:r>
      <w:r w:rsidRPr="004724DA">
        <w:rPr>
          <w:rFonts w:ascii="Arial" w:hAnsi="Arial" w:cs="Arial"/>
          <w:color w:val="404040" w:themeColor="text1" w:themeTint="BF"/>
          <w:sz w:val="18"/>
          <w:szCs w:val="18"/>
          <w:u w:val="single"/>
        </w:rPr>
        <w:t>zwingend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folgende Unterlagen:</w:t>
      </w:r>
    </w:p>
    <w:p w14:paraId="7ECCDEA2" w14:textId="77777777" w:rsidR="00270ACD" w:rsidRDefault="00270ACD" w:rsidP="00270ACD">
      <w:pPr>
        <w:pStyle w:val="Listenabsatz"/>
        <w:numPr>
          <w:ilvl w:val="0"/>
          <w:numId w:val="9"/>
        </w:numPr>
        <w:tabs>
          <w:tab w:val="left" w:pos="567"/>
          <w:tab w:val="left" w:pos="1134"/>
          <w:tab w:val="left" w:pos="1418"/>
          <w:tab w:val="left" w:pos="2127"/>
          <w:tab w:val="left" w:pos="3545"/>
          <w:tab w:val="left" w:pos="4254"/>
          <w:tab w:val="left" w:pos="4963"/>
          <w:tab w:val="left" w:pos="6381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Chronologischer Lebenslauf Person 1 mit Foto</w:t>
      </w:r>
    </w:p>
    <w:p w14:paraId="1485F2FA" w14:textId="77777777" w:rsidR="00270ACD" w:rsidRDefault="00270ACD" w:rsidP="00270ACD">
      <w:pPr>
        <w:pStyle w:val="Listenabsatz"/>
        <w:numPr>
          <w:ilvl w:val="0"/>
          <w:numId w:val="9"/>
        </w:numPr>
        <w:tabs>
          <w:tab w:val="left" w:pos="567"/>
          <w:tab w:val="left" w:pos="1134"/>
          <w:tab w:val="left" w:pos="1418"/>
          <w:tab w:val="left" w:pos="2127"/>
          <w:tab w:val="left" w:pos="3545"/>
          <w:tab w:val="left" w:pos="4254"/>
          <w:tab w:val="left" w:pos="4963"/>
          <w:tab w:val="left" w:pos="6381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Chronologischer Lebenslauf Person 2 mit Foto</w:t>
      </w:r>
    </w:p>
    <w:p w14:paraId="71C719B0" w14:textId="77777777" w:rsidR="00270ACD" w:rsidRPr="004724DA" w:rsidRDefault="00270ACD" w:rsidP="00270ACD">
      <w:pPr>
        <w:pStyle w:val="Listenabsatz"/>
        <w:numPr>
          <w:ilvl w:val="0"/>
          <w:numId w:val="9"/>
        </w:numPr>
        <w:tabs>
          <w:tab w:val="left" w:pos="567"/>
          <w:tab w:val="left" w:pos="1134"/>
          <w:tab w:val="left" w:pos="1418"/>
          <w:tab w:val="left" w:pos="2127"/>
          <w:tab w:val="left" w:pos="3545"/>
          <w:tab w:val="left" w:pos="4254"/>
          <w:tab w:val="left" w:pos="4963"/>
          <w:tab w:val="left" w:pos="6381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Motivationsschreiben</w:t>
      </w:r>
      <w:r w:rsidRPr="004724DA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</w:p>
    <w:p w14:paraId="7E316FF7" w14:textId="77777777" w:rsidR="00270ACD" w:rsidRPr="00DA14C5" w:rsidRDefault="00270ACD" w:rsidP="00270ACD">
      <w:pPr>
        <w:tabs>
          <w:tab w:val="clear" w:pos="1575"/>
          <w:tab w:val="clear" w:pos="8364"/>
          <w:tab w:val="left" w:pos="567"/>
          <w:tab w:val="left" w:pos="1134"/>
          <w:tab w:val="left" w:pos="1418"/>
          <w:tab w:val="left" w:pos="2127"/>
          <w:tab w:val="left" w:pos="3545"/>
          <w:tab w:val="left" w:pos="4254"/>
          <w:tab w:val="left" w:pos="4963"/>
          <w:tab w:val="left" w:pos="6381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  <w:r w:rsidRPr="00A603A1">
        <w:rPr>
          <w:rFonts w:ascii="Arial" w:hAnsi="Arial" w:cs="Arial"/>
          <w:color w:val="404040" w:themeColor="text1" w:themeTint="BF"/>
          <w:sz w:val="18"/>
          <w:szCs w:val="18"/>
        </w:rPr>
        <w:t>Wir werden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Pr="00A603A1">
        <w:rPr>
          <w:rFonts w:ascii="Arial" w:hAnsi="Arial" w:cs="Arial"/>
          <w:color w:val="404040" w:themeColor="text1" w:themeTint="BF"/>
          <w:sz w:val="18"/>
          <w:szCs w:val="18"/>
        </w:rPr>
        <w:t>Ihnen den Erhalt des Kontaktformulars bestätigen und Sie über da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s weitere Vorgehen informieren. </w:t>
      </w:r>
      <w:r w:rsidRPr="00A603A1">
        <w:rPr>
          <w:rFonts w:ascii="Arial" w:hAnsi="Arial" w:cs="Arial"/>
          <w:color w:val="404040" w:themeColor="text1" w:themeTint="BF"/>
          <w:sz w:val="18"/>
          <w:szCs w:val="18"/>
        </w:rPr>
        <w:t xml:space="preserve">In der Zwischenzeit können Sie 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sich </w:t>
      </w:r>
      <w:r w:rsidRPr="00A603A1">
        <w:rPr>
          <w:rFonts w:ascii="Arial" w:hAnsi="Arial" w:cs="Arial"/>
          <w:color w:val="404040" w:themeColor="text1" w:themeTint="BF"/>
          <w:sz w:val="18"/>
          <w:szCs w:val="18"/>
        </w:rPr>
        <w:t>auf unserer Website www.</w:t>
      </w:r>
      <w:r>
        <w:rPr>
          <w:rFonts w:ascii="Arial" w:hAnsi="Arial" w:cs="Arial"/>
          <w:color w:val="404040" w:themeColor="text1" w:themeTint="BF"/>
          <w:sz w:val="18"/>
          <w:szCs w:val="18"/>
        </w:rPr>
        <w:t>sofa-ag</w:t>
      </w:r>
      <w:r w:rsidRPr="00A603A1">
        <w:rPr>
          <w:rFonts w:ascii="Arial" w:hAnsi="Arial" w:cs="Arial"/>
          <w:color w:val="404040" w:themeColor="text1" w:themeTint="BF"/>
          <w:sz w:val="18"/>
          <w:szCs w:val="18"/>
        </w:rPr>
        <w:t>.ch weitere Informationen über unsere Arbeit und die Aufnahme als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Pr="00A603A1">
        <w:rPr>
          <w:rFonts w:ascii="Arial" w:hAnsi="Arial" w:cs="Arial"/>
          <w:color w:val="404040" w:themeColor="text1" w:themeTint="BF"/>
          <w:sz w:val="18"/>
          <w:szCs w:val="18"/>
        </w:rPr>
        <w:t>Sofa-Pflegefami</w:t>
      </w:r>
      <w:r>
        <w:rPr>
          <w:rFonts w:ascii="Arial" w:hAnsi="Arial" w:cs="Arial"/>
          <w:color w:val="404040" w:themeColor="text1" w:themeTint="BF"/>
          <w:sz w:val="18"/>
          <w:szCs w:val="18"/>
        </w:rPr>
        <w:t>lie informieren</w:t>
      </w:r>
      <w:r w:rsidRPr="00A603A1">
        <w:rPr>
          <w:rFonts w:ascii="Arial" w:hAnsi="Arial" w:cs="Arial"/>
          <w:color w:val="404040" w:themeColor="text1" w:themeTint="BF"/>
          <w:sz w:val="18"/>
          <w:szCs w:val="18"/>
        </w:rPr>
        <w:t>.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Herzlichen Dank!</w:t>
      </w:r>
    </w:p>
    <w:p w14:paraId="49A160D3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1134"/>
          <w:tab w:val="left" w:pos="1418"/>
          <w:tab w:val="left" w:pos="2127"/>
          <w:tab w:val="left" w:pos="3545"/>
          <w:tab w:val="left" w:pos="4254"/>
          <w:tab w:val="left" w:pos="4963"/>
          <w:tab w:val="left" w:pos="6381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4F0C4F80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1134"/>
          <w:tab w:val="left" w:pos="1418"/>
          <w:tab w:val="left" w:pos="2127"/>
          <w:tab w:val="left" w:pos="3545"/>
          <w:tab w:val="left" w:pos="4254"/>
          <w:tab w:val="left" w:pos="4963"/>
          <w:tab w:val="left" w:pos="6381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  <w:r w:rsidRPr="00DA14C5">
        <w:rPr>
          <w:rFonts w:ascii="Arial" w:hAnsi="Arial" w:cs="Arial"/>
          <w:color w:val="404040" w:themeColor="text1" w:themeTint="BF"/>
          <w:sz w:val="18"/>
          <w:szCs w:val="18"/>
        </w:rPr>
        <w:t>Datum und Ort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, </w:t>
      </w:r>
      <w:r w:rsidRPr="00FE1AC3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AC3">
        <w:rPr>
          <w:rFonts w:ascii="Arial" w:hAnsi="Arial" w:cs="Arial"/>
          <w:sz w:val="18"/>
          <w:szCs w:val="18"/>
        </w:rPr>
        <w:instrText xml:space="preserve"> FORMTEXT </w:instrText>
      </w:r>
      <w:r w:rsidRPr="00FE1AC3">
        <w:rPr>
          <w:rFonts w:ascii="Arial" w:hAnsi="Arial" w:cs="Arial"/>
          <w:sz w:val="18"/>
          <w:szCs w:val="18"/>
        </w:rPr>
      </w:r>
      <w:r w:rsidRPr="00FE1AC3">
        <w:rPr>
          <w:rFonts w:ascii="Arial" w:hAnsi="Arial" w:cs="Arial"/>
          <w:sz w:val="18"/>
          <w:szCs w:val="18"/>
        </w:rPr>
        <w:fldChar w:fldCharType="separate"/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sz w:val="18"/>
          <w:szCs w:val="18"/>
        </w:rPr>
        <w:fldChar w:fldCharType="end"/>
      </w:r>
      <w:r w:rsidRPr="00DA14C5">
        <w:rPr>
          <w:rFonts w:ascii="Arial" w:hAnsi="Arial" w:cs="Arial"/>
          <w:color w:val="404040" w:themeColor="text1" w:themeTint="BF"/>
          <w:sz w:val="18"/>
          <w:szCs w:val="18"/>
        </w:rPr>
        <w:tab/>
      </w:r>
    </w:p>
    <w:p w14:paraId="2652BAF7" w14:textId="77777777" w:rsidR="00270ACD" w:rsidRPr="00DA14C5" w:rsidRDefault="00270ACD" w:rsidP="00270ACD">
      <w:pPr>
        <w:tabs>
          <w:tab w:val="clear" w:pos="1575"/>
          <w:tab w:val="clear" w:pos="8364"/>
          <w:tab w:val="left" w:pos="567"/>
          <w:tab w:val="left" w:pos="1134"/>
          <w:tab w:val="left" w:pos="1418"/>
          <w:tab w:val="left" w:pos="2127"/>
          <w:tab w:val="left" w:pos="3545"/>
          <w:tab w:val="left" w:pos="4254"/>
          <w:tab w:val="left" w:pos="4963"/>
          <w:tab w:val="left" w:pos="6381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  <w:r w:rsidRPr="00DA14C5">
        <w:rPr>
          <w:rFonts w:ascii="Arial" w:hAnsi="Arial" w:cs="Arial"/>
          <w:color w:val="404040" w:themeColor="text1" w:themeTint="BF"/>
          <w:sz w:val="18"/>
          <w:szCs w:val="18"/>
        </w:rPr>
        <w:tab/>
      </w:r>
      <w:r w:rsidRPr="00DA14C5">
        <w:rPr>
          <w:rFonts w:ascii="Arial" w:hAnsi="Arial" w:cs="Arial"/>
          <w:color w:val="404040" w:themeColor="text1" w:themeTint="BF"/>
          <w:sz w:val="18"/>
          <w:szCs w:val="18"/>
        </w:rPr>
        <w:tab/>
      </w:r>
      <w:r w:rsidRPr="00DA14C5">
        <w:rPr>
          <w:rFonts w:ascii="Arial" w:hAnsi="Arial" w:cs="Arial"/>
          <w:color w:val="404040" w:themeColor="text1" w:themeTint="BF"/>
          <w:sz w:val="18"/>
          <w:szCs w:val="18"/>
        </w:rPr>
        <w:tab/>
      </w:r>
      <w:r w:rsidRPr="00DA14C5">
        <w:rPr>
          <w:rFonts w:ascii="Arial" w:hAnsi="Arial" w:cs="Arial"/>
          <w:color w:val="404040" w:themeColor="text1" w:themeTint="BF"/>
          <w:sz w:val="18"/>
          <w:szCs w:val="18"/>
        </w:rPr>
        <w:tab/>
      </w:r>
      <w:r w:rsidRPr="00DA14C5">
        <w:rPr>
          <w:rFonts w:ascii="Arial" w:hAnsi="Arial" w:cs="Arial"/>
          <w:color w:val="404040" w:themeColor="text1" w:themeTint="BF"/>
          <w:sz w:val="18"/>
          <w:szCs w:val="18"/>
        </w:rPr>
        <w:tab/>
      </w:r>
      <w:r w:rsidRPr="00DA14C5">
        <w:rPr>
          <w:rFonts w:ascii="Arial" w:hAnsi="Arial" w:cs="Arial"/>
          <w:color w:val="404040" w:themeColor="text1" w:themeTint="BF"/>
          <w:sz w:val="18"/>
          <w:szCs w:val="18"/>
        </w:rPr>
        <w:tab/>
      </w:r>
    </w:p>
    <w:p w14:paraId="4EDB6AEC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Unterschrift Person 1  </w:t>
      </w:r>
      <w:r w:rsidRPr="00FE1AC3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AC3">
        <w:rPr>
          <w:rFonts w:ascii="Arial" w:hAnsi="Arial" w:cs="Arial"/>
          <w:sz w:val="18"/>
          <w:szCs w:val="18"/>
        </w:rPr>
        <w:instrText xml:space="preserve"> FORMTEXT </w:instrText>
      </w:r>
      <w:r w:rsidRPr="00FE1AC3">
        <w:rPr>
          <w:rFonts w:ascii="Arial" w:hAnsi="Arial" w:cs="Arial"/>
          <w:sz w:val="18"/>
          <w:szCs w:val="18"/>
        </w:rPr>
      </w:r>
      <w:r w:rsidRPr="00FE1AC3">
        <w:rPr>
          <w:rFonts w:ascii="Arial" w:hAnsi="Arial" w:cs="Arial"/>
          <w:sz w:val="18"/>
          <w:szCs w:val="18"/>
        </w:rPr>
        <w:fldChar w:fldCharType="separate"/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sz w:val="18"/>
          <w:szCs w:val="18"/>
        </w:rPr>
        <w:fldChar w:fldCharType="end"/>
      </w:r>
    </w:p>
    <w:p w14:paraId="52A1CDBA" w14:textId="77777777" w:rsidR="00270ACD" w:rsidRDefault="00270ACD" w:rsidP="00270ACD">
      <w:pPr>
        <w:tabs>
          <w:tab w:val="clear" w:pos="1575"/>
          <w:tab w:val="clear" w:pos="836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245E4B4A" w14:textId="77777777" w:rsidR="00270ACD" w:rsidRPr="00DA14C5" w:rsidRDefault="00270ACD" w:rsidP="00270ACD">
      <w:pPr>
        <w:tabs>
          <w:tab w:val="clear" w:pos="1575"/>
          <w:tab w:val="clear" w:pos="836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240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Unterschrift Person 2  </w:t>
      </w:r>
      <w:r w:rsidRPr="00FE1AC3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1AC3">
        <w:rPr>
          <w:rFonts w:ascii="Arial" w:hAnsi="Arial" w:cs="Arial"/>
          <w:sz w:val="18"/>
          <w:szCs w:val="18"/>
        </w:rPr>
        <w:instrText xml:space="preserve"> FORMTEXT </w:instrText>
      </w:r>
      <w:r w:rsidRPr="00FE1AC3">
        <w:rPr>
          <w:rFonts w:ascii="Arial" w:hAnsi="Arial" w:cs="Arial"/>
          <w:sz w:val="18"/>
          <w:szCs w:val="18"/>
        </w:rPr>
      </w:r>
      <w:r w:rsidRPr="00FE1AC3">
        <w:rPr>
          <w:rFonts w:ascii="Arial" w:hAnsi="Arial" w:cs="Arial"/>
          <w:sz w:val="18"/>
          <w:szCs w:val="18"/>
        </w:rPr>
        <w:fldChar w:fldCharType="separate"/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noProof/>
          <w:sz w:val="18"/>
          <w:szCs w:val="18"/>
        </w:rPr>
        <w:t> </w:t>
      </w:r>
      <w:r w:rsidRPr="00FE1AC3">
        <w:rPr>
          <w:rFonts w:ascii="Arial" w:hAnsi="Arial" w:cs="Arial"/>
          <w:sz w:val="18"/>
          <w:szCs w:val="18"/>
        </w:rPr>
        <w:fldChar w:fldCharType="end"/>
      </w:r>
    </w:p>
    <w:p w14:paraId="507B0CE1" w14:textId="52482BB3" w:rsidR="00B16210" w:rsidRDefault="00B16210" w:rsidP="00270ACD"/>
    <w:p w14:paraId="35C16618" w14:textId="7F30A890" w:rsidR="00412E35" w:rsidRDefault="00412E35" w:rsidP="00270ACD"/>
    <w:p w14:paraId="08BF8D4F" w14:textId="7330E3AC" w:rsidR="00412E35" w:rsidRDefault="00412E35" w:rsidP="00270ACD"/>
    <w:p w14:paraId="359B3B71" w14:textId="754AAFDF" w:rsidR="00412E35" w:rsidRDefault="00412E35" w:rsidP="00270ACD"/>
    <w:p w14:paraId="4D49E3FD" w14:textId="4045D43E" w:rsidR="00412E35" w:rsidRDefault="00412E35" w:rsidP="00270ACD"/>
    <w:p w14:paraId="51EC19E7" w14:textId="5E152A79" w:rsidR="00412E35" w:rsidRDefault="00412E35" w:rsidP="00270ACD"/>
    <w:p w14:paraId="6D0B5AA4" w14:textId="5071C360" w:rsidR="00412E35" w:rsidRDefault="00412E35" w:rsidP="00270ACD"/>
    <w:p w14:paraId="3C746B2B" w14:textId="0C6EEF2E" w:rsidR="00412E35" w:rsidRPr="00270ACD" w:rsidRDefault="00412E35" w:rsidP="00270ACD">
      <w:r>
        <w:rPr>
          <w:noProof/>
        </w:rPr>
        <w:lastRenderedPageBreak/>
        <w:drawing>
          <wp:inline distT="0" distB="0" distL="0" distR="0" wp14:anchorId="6BA2EB34" wp14:editId="2E07665A">
            <wp:extent cx="5593080" cy="7914640"/>
            <wp:effectExtent l="57150" t="57150" r="102870" b="8636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7914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12E35" w:rsidRPr="00270ACD" w:rsidSect="00C00CE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943" w:right="1134" w:bottom="1418" w:left="1418" w:header="709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FDEF4" w14:textId="77777777" w:rsidR="00242BD4" w:rsidRDefault="00242BD4" w:rsidP="00CD6B11">
      <w:r>
        <w:separator/>
      </w:r>
    </w:p>
  </w:endnote>
  <w:endnote w:type="continuationSeparator" w:id="0">
    <w:p w14:paraId="371D7715" w14:textId="77777777" w:rsidR="00242BD4" w:rsidRDefault="00242BD4" w:rsidP="00CD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CE 55 Roman">
    <w:altName w:val="Microsoft YaHei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2"/>
        <w:szCs w:val="12"/>
      </w:rPr>
      <w:id w:val="553059044"/>
      <w:docPartObj>
        <w:docPartGallery w:val="Page Numbers (Top of Page)"/>
        <w:docPartUnique/>
      </w:docPartObj>
    </w:sdtPr>
    <w:sdtEndPr>
      <w:rPr>
        <w:color w:val="A6A6A6" w:themeColor="background1" w:themeShade="A6"/>
        <w:sz w:val="16"/>
        <w:szCs w:val="20"/>
      </w:rPr>
    </w:sdtEndPr>
    <w:sdtContent>
      <w:p w14:paraId="58531F5B" w14:textId="43AC340A" w:rsidR="00C00CE4" w:rsidRPr="009740C0" w:rsidRDefault="00C00CE4" w:rsidP="00C00CE4">
        <w:pPr>
          <w:tabs>
            <w:tab w:val="clear" w:pos="8364"/>
            <w:tab w:val="right" w:pos="8789"/>
          </w:tabs>
          <w:spacing w:after="0"/>
          <w:jc w:val="right"/>
          <w:rPr>
            <w:rFonts w:ascii="Arial" w:hAnsi="Arial" w:cs="Arial"/>
            <w:sz w:val="12"/>
            <w:szCs w:val="12"/>
          </w:rPr>
        </w:pPr>
        <w:r w:rsidRPr="009740C0">
          <w:rPr>
            <w:rFonts w:ascii="Arial" w:hAnsi="Arial" w:cs="Arial"/>
            <w:sz w:val="12"/>
            <w:szCs w:val="12"/>
          </w:rPr>
          <w:fldChar w:fldCharType="begin"/>
        </w:r>
        <w:r w:rsidRPr="009740C0">
          <w:rPr>
            <w:rFonts w:ascii="Arial" w:hAnsi="Arial" w:cs="Arial"/>
            <w:sz w:val="12"/>
            <w:szCs w:val="12"/>
          </w:rPr>
          <w:instrText xml:space="preserve"> IF </w:instrText>
        </w:r>
        <w:r w:rsidRPr="009740C0">
          <w:rPr>
            <w:rFonts w:ascii="Arial" w:hAnsi="Arial" w:cs="Arial"/>
            <w:sz w:val="12"/>
            <w:szCs w:val="12"/>
          </w:rPr>
          <w:fldChar w:fldCharType="begin"/>
        </w:r>
        <w:r w:rsidRPr="009740C0">
          <w:rPr>
            <w:rFonts w:ascii="Arial" w:hAnsi="Arial" w:cs="Arial"/>
            <w:sz w:val="12"/>
            <w:szCs w:val="12"/>
          </w:rPr>
          <w:instrText xml:space="preserve"> PAGE</w:instrText>
        </w:r>
        <w:r w:rsidRPr="009740C0">
          <w:rPr>
            <w:rFonts w:ascii="Arial" w:hAnsi="Arial" w:cs="Arial"/>
            <w:sz w:val="12"/>
            <w:szCs w:val="12"/>
          </w:rPr>
          <w:fldChar w:fldCharType="separate"/>
        </w:r>
        <w:r w:rsidR="00547DB3">
          <w:rPr>
            <w:rFonts w:ascii="Arial" w:hAnsi="Arial" w:cs="Arial"/>
            <w:noProof/>
            <w:sz w:val="12"/>
            <w:szCs w:val="12"/>
          </w:rPr>
          <w:instrText>6</w:instrText>
        </w:r>
        <w:r w:rsidRPr="009740C0">
          <w:rPr>
            <w:rFonts w:ascii="Arial" w:hAnsi="Arial" w:cs="Arial"/>
            <w:sz w:val="12"/>
            <w:szCs w:val="12"/>
          </w:rPr>
          <w:fldChar w:fldCharType="end"/>
        </w:r>
        <w:r w:rsidRPr="009740C0">
          <w:rPr>
            <w:rFonts w:ascii="Arial" w:hAnsi="Arial" w:cs="Arial"/>
            <w:sz w:val="12"/>
            <w:szCs w:val="12"/>
          </w:rPr>
          <w:instrText xml:space="preserve"> = </w:instrText>
        </w:r>
        <w:r w:rsidRPr="009740C0">
          <w:rPr>
            <w:rFonts w:ascii="Arial" w:hAnsi="Arial" w:cs="Arial"/>
            <w:sz w:val="12"/>
            <w:szCs w:val="12"/>
          </w:rPr>
          <w:fldChar w:fldCharType="begin"/>
        </w:r>
        <w:r w:rsidRPr="009740C0">
          <w:rPr>
            <w:rFonts w:ascii="Arial" w:hAnsi="Arial" w:cs="Arial"/>
            <w:sz w:val="12"/>
            <w:szCs w:val="12"/>
          </w:rPr>
          <w:instrText xml:space="preserve"> NUMPAGES </w:instrText>
        </w:r>
        <w:r w:rsidRPr="009740C0">
          <w:rPr>
            <w:rFonts w:ascii="Arial" w:hAnsi="Arial" w:cs="Arial"/>
            <w:sz w:val="12"/>
            <w:szCs w:val="12"/>
          </w:rPr>
          <w:fldChar w:fldCharType="separate"/>
        </w:r>
        <w:r w:rsidR="00547DB3">
          <w:rPr>
            <w:rFonts w:ascii="Arial" w:hAnsi="Arial" w:cs="Arial"/>
            <w:noProof/>
            <w:sz w:val="12"/>
            <w:szCs w:val="12"/>
          </w:rPr>
          <w:instrText>6</w:instrText>
        </w:r>
        <w:r w:rsidRPr="009740C0">
          <w:rPr>
            <w:rFonts w:ascii="Arial" w:hAnsi="Arial" w:cs="Arial"/>
            <w:sz w:val="12"/>
            <w:szCs w:val="12"/>
          </w:rPr>
          <w:fldChar w:fldCharType="end"/>
        </w:r>
        <w:r w:rsidRPr="009740C0">
          <w:rPr>
            <w:rFonts w:ascii="Arial" w:hAnsi="Arial" w:cs="Arial"/>
            <w:sz w:val="12"/>
            <w:szCs w:val="12"/>
          </w:rPr>
          <w:instrText xml:space="preserve"> "</w:instrText>
        </w:r>
        <w:r w:rsidRPr="009740C0">
          <w:rPr>
            <w:rFonts w:ascii="Arial" w:hAnsi="Arial" w:cs="Arial"/>
            <w:b/>
            <w:color w:val="A6A6A6" w:themeColor="background1" w:themeShade="A6"/>
            <w:sz w:val="12"/>
            <w:szCs w:val="12"/>
          </w:rPr>
          <w:instrText>Sofa - Soziale Fachdienstleistungen AG</w:instrText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instrText xml:space="preserve"> | </w:instrText>
        </w:r>
        <w:r w:rsidR="00242EDD"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instrText>Bodenackerstrasse</w:instrText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instrText xml:space="preserve"> </w:instrText>
        </w:r>
        <w:r w:rsidR="00242EDD"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instrText>17</w:instrText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instrText xml:space="preserve"> | 5</w:instrText>
        </w:r>
        <w:r w:rsidR="00242EDD"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instrText>200 Brugg</w:instrText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instrText xml:space="preserve"> | T +41 56 210 38 10 | F +41 56 470 01 27 | info@sofa-ag.ch | www.sofa-ag.ch"</w:instrText>
        </w:r>
        <w:r w:rsidR="00547DB3">
          <w:rPr>
            <w:rFonts w:ascii="Arial" w:hAnsi="Arial" w:cs="Arial"/>
            <w:sz w:val="12"/>
            <w:szCs w:val="12"/>
          </w:rPr>
          <w:fldChar w:fldCharType="separate"/>
        </w:r>
        <w:r w:rsidR="00547DB3" w:rsidRPr="009740C0">
          <w:rPr>
            <w:rFonts w:ascii="Arial" w:hAnsi="Arial" w:cs="Arial"/>
            <w:b/>
            <w:noProof/>
            <w:color w:val="A6A6A6" w:themeColor="background1" w:themeShade="A6"/>
            <w:sz w:val="12"/>
            <w:szCs w:val="12"/>
          </w:rPr>
          <w:t>Sofa - Soziale Fachdienstleistungen AG</w:t>
        </w:r>
        <w:r w:rsidR="00547DB3" w:rsidRPr="009740C0">
          <w:rPr>
            <w:rFonts w:ascii="Arial" w:hAnsi="Arial" w:cs="Arial"/>
            <w:noProof/>
            <w:color w:val="A6A6A6" w:themeColor="background1" w:themeShade="A6"/>
            <w:sz w:val="12"/>
            <w:szCs w:val="12"/>
          </w:rPr>
          <w:t xml:space="preserve"> | Bodenackerstrasse 17 | 5200 Brugg | T +41 56 210 38 10 | F +41 56 470 01 27 | info@sofa-ag.ch | www.sofa-ag.ch</w:t>
        </w:r>
        <w:r w:rsidRPr="009740C0">
          <w:rPr>
            <w:rFonts w:ascii="Arial" w:hAnsi="Arial" w:cs="Arial"/>
            <w:sz w:val="12"/>
            <w:szCs w:val="12"/>
          </w:rPr>
          <w:fldChar w:fldCharType="end"/>
        </w:r>
      </w:p>
      <w:p w14:paraId="07E6BD47" w14:textId="77777777" w:rsidR="00905BEE" w:rsidRPr="009740C0" w:rsidRDefault="00C00CE4" w:rsidP="00C00CE4">
        <w:pPr>
          <w:tabs>
            <w:tab w:val="clear" w:pos="8364"/>
            <w:tab w:val="right" w:pos="8789"/>
          </w:tabs>
          <w:spacing w:after="0"/>
          <w:jc w:val="right"/>
          <w:rPr>
            <w:rFonts w:ascii="Arial" w:hAnsi="Arial" w:cs="Arial"/>
            <w:color w:val="A6A6A6" w:themeColor="background1" w:themeShade="A6"/>
            <w:sz w:val="12"/>
            <w:szCs w:val="12"/>
          </w:rPr>
        </w:pP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  <w:lang w:val="de-DE"/>
          </w:rPr>
          <w:t xml:space="preserve">Seite </w:t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fldChar w:fldCharType="begin"/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instrText>PAGE</w:instrText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fldChar w:fldCharType="separate"/>
        </w:r>
        <w:r w:rsidR="0065150A" w:rsidRPr="009740C0">
          <w:rPr>
            <w:rFonts w:ascii="Arial" w:hAnsi="Arial" w:cs="Arial"/>
            <w:noProof/>
            <w:color w:val="A6A6A6" w:themeColor="background1" w:themeShade="A6"/>
            <w:sz w:val="12"/>
            <w:szCs w:val="12"/>
          </w:rPr>
          <w:t>2</w:t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fldChar w:fldCharType="end"/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  <w:lang w:val="de-DE"/>
          </w:rPr>
          <w:t xml:space="preserve"> von </w:t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fldChar w:fldCharType="begin"/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instrText>NUMPAGES</w:instrText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fldChar w:fldCharType="separate"/>
        </w:r>
        <w:r w:rsidR="0065150A" w:rsidRPr="009740C0">
          <w:rPr>
            <w:rFonts w:ascii="Arial" w:hAnsi="Arial" w:cs="Arial"/>
            <w:noProof/>
            <w:color w:val="A6A6A6" w:themeColor="background1" w:themeShade="A6"/>
            <w:sz w:val="12"/>
            <w:szCs w:val="12"/>
          </w:rPr>
          <w:t>2</w:t>
        </w:r>
        <w:r w:rsidRPr="009740C0">
          <w:rPr>
            <w:rFonts w:ascii="Arial" w:hAnsi="Arial" w:cs="Arial"/>
            <w:color w:val="A6A6A6" w:themeColor="background1" w:themeShade="A6"/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290675931"/>
      <w:docPartObj>
        <w:docPartGallery w:val="Page Numbers (Top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20"/>
      </w:rPr>
    </w:sdtEndPr>
    <w:sdtContent>
      <w:p w14:paraId="02AF11A3" w14:textId="77777777" w:rsidR="00FE0170" w:rsidRDefault="00FE0170" w:rsidP="00270ACD">
        <w:pPr>
          <w:tabs>
            <w:tab w:val="clear" w:pos="8364"/>
            <w:tab w:val="right" w:pos="8789"/>
          </w:tabs>
          <w:spacing w:before="120" w:after="120"/>
          <w:rPr>
            <w:sz w:val="12"/>
            <w:szCs w:val="12"/>
          </w:rPr>
        </w:pPr>
      </w:p>
      <w:sdt>
        <w:sdtPr>
          <w:rPr>
            <w:sz w:val="12"/>
            <w:szCs w:val="12"/>
          </w:rPr>
          <w:id w:val="914352694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A6A6A6" w:themeColor="background1" w:themeShade="A6"/>
            <w:sz w:val="16"/>
            <w:szCs w:val="20"/>
          </w:rPr>
        </w:sdtEndPr>
        <w:sdtContent>
          <w:p w14:paraId="11443F15" w14:textId="77777777" w:rsidR="00FE0170" w:rsidRPr="0065150A" w:rsidRDefault="00FE0170" w:rsidP="0065150A">
            <w:pPr>
              <w:tabs>
                <w:tab w:val="clear" w:pos="8364"/>
                <w:tab w:val="right" w:pos="8789"/>
              </w:tabs>
              <w:spacing w:before="120" w:after="120"/>
              <w:jc w:val="right"/>
              <w:rPr>
                <w:color w:val="A6A6A6" w:themeColor="background1" w:themeShade="A6"/>
                <w:sz w:val="12"/>
                <w:szCs w:val="12"/>
              </w:rPr>
            </w:pPr>
            <w:r w:rsidRPr="007C0804">
              <w:rPr>
                <w:rFonts w:ascii="Arial" w:hAnsi="Arial" w:cs="Arial"/>
                <w:color w:val="A6A6A6" w:themeColor="background1" w:themeShade="A6"/>
                <w:sz w:val="12"/>
                <w:szCs w:val="12"/>
                <w:lang w:val="de-DE"/>
              </w:rPr>
              <w:t xml:space="preserve">Seite </w:t>
            </w:r>
            <w:r w:rsidRPr="007C0804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fldChar w:fldCharType="begin"/>
            </w:r>
            <w:r w:rsidRPr="007C0804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instrText>PAGE</w:instrText>
            </w:r>
            <w:r w:rsidRPr="007C0804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fldChar w:fldCharType="separate"/>
            </w:r>
            <w:r w:rsidR="0093422E">
              <w:rPr>
                <w:rFonts w:ascii="Arial" w:hAnsi="Arial" w:cs="Arial"/>
                <w:noProof/>
                <w:color w:val="A6A6A6" w:themeColor="background1" w:themeShade="A6"/>
                <w:sz w:val="12"/>
                <w:szCs w:val="12"/>
              </w:rPr>
              <w:t>1</w:t>
            </w:r>
            <w:r w:rsidRPr="007C0804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fldChar w:fldCharType="end"/>
            </w:r>
            <w:r w:rsidRPr="007C0804">
              <w:rPr>
                <w:rFonts w:ascii="Arial" w:hAnsi="Arial" w:cs="Arial"/>
                <w:color w:val="A6A6A6" w:themeColor="background1" w:themeShade="A6"/>
                <w:sz w:val="12"/>
                <w:szCs w:val="12"/>
                <w:lang w:val="de-DE"/>
              </w:rPr>
              <w:t xml:space="preserve"> von </w:t>
            </w:r>
            <w:r w:rsidRPr="007C0804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fldChar w:fldCharType="begin"/>
            </w:r>
            <w:r w:rsidRPr="007C0804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instrText>NUMPAGES</w:instrText>
            </w:r>
            <w:r w:rsidRPr="007C0804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fldChar w:fldCharType="separate"/>
            </w:r>
            <w:r w:rsidR="0093422E">
              <w:rPr>
                <w:rFonts w:ascii="Arial" w:hAnsi="Arial" w:cs="Arial"/>
                <w:noProof/>
                <w:color w:val="A6A6A6" w:themeColor="background1" w:themeShade="A6"/>
                <w:sz w:val="12"/>
                <w:szCs w:val="12"/>
              </w:rPr>
              <w:t>1</w:t>
            </w:r>
            <w:r w:rsidRPr="007C0804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96E1A" w14:textId="77777777" w:rsidR="00242BD4" w:rsidRDefault="00242BD4" w:rsidP="00CD6B11">
      <w:r>
        <w:separator/>
      </w:r>
    </w:p>
  </w:footnote>
  <w:footnote w:type="continuationSeparator" w:id="0">
    <w:p w14:paraId="193415A5" w14:textId="77777777" w:rsidR="00242BD4" w:rsidRDefault="00242BD4" w:rsidP="00CD6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F10F2" w14:textId="77777777" w:rsidR="00905BEE" w:rsidRDefault="00242BD4" w:rsidP="00CD6B11">
    <w:pPr>
      <w:pStyle w:val="Kopfzeile"/>
    </w:pPr>
    <w:r>
      <w:rPr>
        <w:noProof/>
      </w:rPr>
      <w:pict w14:anchorId="5E696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134" o:spid="_x0000_s2049" type="#_x0000_t75" alt="" style="position:absolute;margin-left:0;margin-top:0;width:420.7pt;height:105.1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OFA-BrPapA4-Word-Vorl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4EF8F" w14:textId="77777777" w:rsidR="009508A5" w:rsidRDefault="00E13451" w:rsidP="00CD6B11">
    <w:pPr>
      <w:pStyle w:val="Kopfzeile"/>
    </w:pPr>
    <w:r>
      <w:rPr>
        <w:noProof/>
      </w:rPr>
      <w:drawing>
        <wp:anchor distT="0" distB="0" distL="114300" distR="114300" simplePos="0" relativeHeight="251656704" behindDoc="1" locked="1" layoutInCell="1" allowOverlap="1" wp14:anchorId="0CE6F9B0" wp14:editId="14058DA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9600" cy="1760400"/>
          <wp:effectExtent l="0" t="0" r="1905" b="0"/>
          <wp:wrapThrough wrapText="bothSides">
            <wp:wrapPolygon edited="0">
              <wp:start x="0" y="0"/>
              <wp:lineTo x="0" y="21273"/>
              <wp:lineTo x="21551" y="21273"/>
              <wp:lineTo x="21551" y="0"/>
              <wp:lineTo x="0" y="0"/>
            </wp:wrapPolygon>
          </wp:wrapThrough>
          <wp:docPr id="13" name="Grafik 13" descr="M:\3-Administration\2-Vorlagen\4-SofaVL\7-Sofa-Briefvorlagen\Sofa-BriefLogo-Juli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3-Administration\2-Vorlagen\4-SofaVL\7-Sofa-Briefvorlagen\Sofa-BriefLogo-Juli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00" cy="17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78C48" w14:textId="77777777" w:rsidR="00905BEE" w:rsidRDefault="00242EDD" w:rsidP="00CD6B11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4185321" wp14:editId="2439DE73">
          <wp:simplePos x="0" y="0"/>
          <wp:positionH relativeFrom="page">
            <wp:posOffset>-6037</wp:posOffset>
          </wp:positionH>
          <wp:positionV relativeFrom="page">
            <wp:posOffset>-544</wp:posOffset>
          </wp:positionV>
          <wp:extent cx="7560000" cy="1807200"/>
          <wp:effectExtent l="0" t="0" r="3175" b="3175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4DF"/>
    <w:multiLevelType w:val="hybridMultilevel"/>
    <w:tmpl w:val="C8528186"/>
    <w:lvl w:ilvl="0" w:tplc="24F67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63DF"/>
    <w:multiLevelType w:val="hybridMultilevel"/>
    <w:tmpl w:val="43021D64"/>
    <w:lvl w:ilvl="0" w:tplc="24F67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B239E"/>
    <w:multiLevelType w:val="hybridMultilevel"/>
    <w:tmpl w:val="410CB6AE"/>
    <w:lvl w:ilvl="0" w:tplc="C67AB8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173BB"/>
    <w:multiLevelType w:val="hybridMultilevel"/>
    <w:tmpl w:val="711489CA"/>
    <w:lvl w:ilvl="0" w:tplc="FC665C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560"/>
    <w:multiLevelType w:val="hybridMultilevel"/>
    <w:tmpl w:val="DFAECC7E"/>
    <w:lvl w:ilvl="0" w:tplc="DBC6B7C6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FB732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CC43D0"/>
    <w:multiLevelType w:val="hybridMultilevel"/>
    <w:tmpl w:val="F78A04AE"/>
    <w:lvl w:ilvl="0" w:tplc="C182385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428F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412E0A"/>
    <w:multiLevelType w:val="hybridMultilevel"/>
    <w:tmpl w:val="F79A7F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isplayBackgroundShape/>
  <w:proofState w:spelling="clean" w:grammar="clean"/>
  <w:attachedTemplate r:id="rId1"/>
  <w:documentProtection w:edit="forms" w:formatting="1" w:enforcement="1"/>
  <w:styleLockTheme/>
  <w:styleLockQFSet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CD"/>
    <w:rsid w:val="00004007"/>
    <w:rsid w:val="00011327"/>
    <w:rsid w:val="000213BE"/>
    <w:rsid w:val="000237AC"/>
    <w:rsid w:val="000316A2"/>
    <w:rsid w:val="00047A75"/>
    <w:rsid w:val="00077860"/>
    <w:rsid w:val="0009595E"/>
    <w:rsid w:val="000B2D69"/>
    <w:rsid w:val="000B66D8"/>
    <w:rsid w:val="000B70BC"/>
    <w:rsid w:val="000B7C68"/>
    <w:rsid w:val="000C2395"/>
    <w:rsid w:val="000C443B"/>
    <w:rsid w:val="000C596D"/>
    <w:rsid w:val="000D445A"/>
    <w:rsid w:val="000F727F"/>
    <w:rsid w:val="00106BA1"/>
    <w:rsid w:val="00125518"/>
    <w:rsid w:val="001262A3"/>
    <w:rsid w:val="001272D4"/>
    <w:rsid w:val="0016196D"/>
    <w:rsid w:val="00167485"/>
    <w:rsid w:val="001D0229"/>
    <w:rsid w:val="001D13E5"/>
    <w:rsid w:val="00204814"/>
    <w:rsid w:val="00212962"/>
    <w:rsid w:val="00227AEA"/>
    <w:rsid w:val="00242BD4"/>
    <w:rsid w:val="00242EDD"/>
    <w:rsid w:val="00252315"/>
    <w:rsid w:val="00265F98"/>
    <w:rsid w:val="00270ACD"/>
    <w:rsid w:val="00271B02"/>
    <w:rsid w:val="00283913"/>
    <w:rsid w:val="00290F04"/>
    <w:rsid w:val="002A30E6"/>
    <w:rsid w:val="002B0D2F"/>
    <w:rsid w:val="002E17D2"/>
    <w:rsid w:val="00315863"/>
    <w:rsid w:val="00321826"/>
    <w:rsid w:val="003428A1"/>
    <w:rsid w:val="0034558B"/>
    <w:rsid w:val="003547F8"/>
    <w:rsid w:val="0036069D"/>
    <w:rsid w:val="003620FC"/>
    <w:rsid w:val="00374AC1"/>
    <w:rsid w:val="00374DEB"/>
    <w:rsid w:val="00397EAB"/>
    <w:rsid w:val="003C06EA"/>
    <w:rsid w:val="003C35D9"/>
    <w:rsid w:val="003C615F"/>
    <w:rsid w:val="003E2C46"/>
    <w:rsid w:val="003E7243"/>
    <w:rsid w:val="004033BD"/>
    <w:rsid w:val="00406D43"/>
    <w:rsid w:val="00412E35"/>
    <w:rsid w:val="00425623"/>
    <w:rsid w:val="00462DBC"/>
    <w:rsid w:val="00465286"/>
    <w:rsid w:val="00465983"/>
    <w:rsid w:val="00473E2C"/>
    <w:rsid w:val="00475670"/>
    <w:rsid w:val="00495CC6"/>
    <w:rsid w:val="004A0409"/>
    <w:rsid w:val="004A7D0E"/>
    <w:rsid w:val="004B659C"/>
    <w:rsid w:val="004C0589"/>
    <w:rsid w:val="004E7DFC"/>
    <w:rsid w:val="00547DB3"/>
    <w:rsid w:val="00551171"/>
    <w:rsid w:val="0057726F"/>
    <w:rsid w:val="00583FCB"/>
    <w:rsid w:val="0059284B"/>
    <w:rsid w:val="005B2DFD"/>
    <w:rsid w:val="005B33AB"/>
    <w:rsid w:val="005F7FC4"/>
    <w:rsid w:val="0060033D"/>
    <w:rsid w:val="00627350"/>
    <w:rsid w:val="00647877"/>
    <w:rsid w:val="0065150A"/>
    <w:rsid w:val="00655229"/>
    <w:rsid w:val="006605FD"/>
    <w:rsid w:val="00687D47"/>
    <w:rsid w:val="006C346F"/>
    <w:rsid w:val="006F42FF"/>
    <w:rsid w:val="006F6DE3"/>
    <w:rsid w:val="0071086B"/>
    <w:rsid w:val="00710F09"/>
    <w:rsid w:val="00733243"/>
    <w:rsid w:val="0074794B"/>
    <w:rsid w:val="00747A98"/>
    <w:rsid w:val="0075019E"/>
    <w:rsid w:val="00775306"/>
    <w:rsid w:val="007A2A25"/>
    <w:rsid w:val="008062B7"/>
    <w:rsid w:val="00834034"/>
    <w:rsid w:val="008623C3"/>
    <w:rsid w:val="0087018A"/>
    <w:rsid w:val="008B2EA3"/>
    <w:rsid w:val="00905BEE"/>
    <w:rsid w:val="0091410B"/>
    <w:rsid w:val="0092002C"/>
    <w:rsid w:val="009274DE"/>
    <w:rsid w:val="0093234A"/>
    <w:rsid w:val="0093422E"/>
    <w:rsid w:val="00935EA0"/>
    <w:rsid w:val="009365D3"/>
    <w:rsid w:val="009508A5"/>
    <w:rsid w:val="00961055"/>
    <w:rsid w:val="00973FCE"/>
    <w:rsid w:val="009740C0"/>
    <w:rsid w:val="0098077D"/>
    <w:rsid w:val="00990680"/>
    <w:rsid w:val="009A3EFA"/>
    <w:rsid w:val="009B48A4"/>
    <w:rsid w:val="009F1869"/>
    <w:rsid w:val="009F2F07"/>
    <w:rsid w:val="009F36DD"/>
    <w:rsid w:val="009F77D5"/>
    <w:rsid w:val="00A100B0"/>
    <w:rsid w:val="00A177B1"/>
    <w:rsid w:val="00A2114C"/>
    <w:rsid w:val="00A23020"/>
    <w:rsid w:val="00A2675F"/>
    <w:rsid w:val="00A419F2"/>
    <w:rsid w:val="00A90BDB"/>
    <w:rsid w:val="00A96EAE"/>
    <w:rsid w:val="00AA1DF3"/>
    <w:rsid w:val="00AA2BBB"/>
    <w:rsid w:val="00AA658A"/>
    <w:rsid w:val="00AE5F91"/>
    <w:rsid w:val="00AE6F19"/>
    <w:rsid w:val="00AF2514"/>
    <w:rsid w:val="00B1514A"/>
    <w:rsid w:val="00B15ECC"/>
    <w:rsid w:val="00B16210"/>
    <w:rsid w:val="00B26C6F"/>
    <w:rsid w:val="00B304B8"/>
    <w:rsid w:val="00B42781"/>
    <w:rsid w:val="00B531B8"/>
    <w:rsid w:val="00B53F4E"/>
    <w:rsid w:val="00B60D35"/>
    <w:rsid w:val="00B7079C"/>
    <w:rsid w:val="00BD6A5D"/>
    <w:rsid w:val="00BE61AF"/>
    <w:rsid w:val="00BF4D9A"/>
    <w:rsid w:val="00C00CE4"/>
    <w:rsid w:val="00C07A07"/>
    <w:rsid w:val="00C10460"/>
    <w:rsid w:val="00C32D75"/>
    <w:rsid w:val="00C44048"/>
    <w:rsid w:val="00C6183E"/>
    <w:rsid w:val="00C746C3"/>
    <w:rsid w:val="00C91636"/>
    <w:rsid w:val="00C925BC"/>
    <w:rsid w:val="00CA0800"/>
    <w:rsid w:val="00CA0B07"/>
    <w:rsid w:val="00CD6B11"/>
    <w:rsid w:val="00CE492F"/>
    <w:rsid w:val="00D03380"/>
    <w:rsid w:val="00D16C82"/>
    <w:rsid w:val="00D25DEC"/>
    <w:rsid w:val="00D268CE"/>
    <w:rsid w:val="00D30BFA"/>
    <w:rsid w:val="00D32626"/>
    <w:rsid w:val="00D370F2"/>
    <w:rsid w:val="00D37CF0"/>
    <w:rsid w:val="00D42B11"/>
    <w:rsid w:val="00D45EE5"/>
    <w:rsid w:val="00D501C5"/>
    <w:rsid w:val="00D7452D"/>
    <w:rsid w:val="00DA3CAD"/>
    <w:rsid w:val="00DC1F46"/>
    <w:rsid w:val="00DC3BDB"/>
    <w:rsid w:val="00DC57B9"/>
    <w:rsid w:val="00DE3724"/>
    <w:rsid w:val="00DF59C9"/>
    <w:rsid w:val="00E01005"/>
    <w:rsid w:val="00E07697"/>
    <w:rsid w:val="00E13451"/>
    <w:rsid w:val="00E16822"/>
    <w:rsid w:val="00E200F7"/>
    <w:rsid w:val="00E455E2"/>
    <w:rsid w:val="00E536E3"/>
    <w:rsid w:val="00E64A94"/>
    <w:rsid w:val="00E72F0B"/>
    <w:rsid w:val="00E95ADD"/>
    <w:rsid w:val="00EA7029"/>
    <w:rsid w:val="00EB0778"/>
    <w:rsid w:val="00EB4366"/>
    <w:rsid w:val="00F07D6A"/>
    <w:rsid w:val="00F20B1D"/>
    <w:rsid w:val="00F35A4E"/>
    <w:rsid w:val="00F65DD2"/>
    <w:rsid w:val="00F77D3C"/>
    <w:rsid w:val="00F95002"/>
    <w:rsid w:val="00FB60F3"/>
    <w:rsid w:val="00FB7D99"/>
    <w:rsid w:val="00FE0170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4F63711"/>
  <w15:docId w15:val="{C15F1F16-E768-4B0E-8698-3007C245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ACD"/>
    <w:pPr>
      <w:tabs>
        <w:tab w:val="left" w:pos="1575"/>
        <w:tab w:val="left" w:pos="8364"/>
      </w:tabs>
      <w:spacing w:line="240" w:lineRule="auto"/>
    </w:pPr>
    <w:rPr>
      <w:rFonts w:ascii="Helvetica CE 55 Roman" w:hAnsi="Helvetica CE 55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10D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E10D7"/>
  </w:style>
  <w:style w:type="paragraph" w:styleId="Fuzeile">
    <w:name w:val="footer"/>
    <w:basedOn w:val="Standard"/>
    <w:link w:val="FuzeileZchn"/>
    <w:uiPriority w:val="99"/>
    <w:unhideWhenUsed/>
    <w:rsid w:val="00FE10D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E10D7"/>
  </w:style>
  <w:style w:type="character" w:styleId="Platzhaltertext">
    <w:name w:val="Placeholder Text"/>
    <w:basedOn w:val="Absatz-Standardschriftart"/>
    <w:uiPriority w:val="99"/>
    <w:semiHidden/>
    <w:rsid w:val="00747A9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7A9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7A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5019E"/>
    <w:rPr>
      <w:color w:val="00A3D6" w:themeColor="hyperlink"/>
      <w:u w:val="single"/>
    </w:rPr>
  </w:style>
  <w:style w:type="character" w:customStyle="1" w:styleId="Sofa-Titel-Bericht">
    <w:name w:val="Sofa-Titel-Bericht"/>
    <w:basedOn w:val="Absatz-Standardschriftart"/>
    <w:uiPriority w:val="1"/>
    <w:qFormat/>
    <w:rsid w:val="009F1869"/>
    <w:rPr>
      <w:rFonts w:ascii="Arial" w:hAnsi="Arial"/>
      <w:b/>
      <w:sz w:val="20"/>
    </w:rPr>
  </w:style>
  <w:style w:type="table" w:styleId="Tabellenraster">
    <w:name w:val="Table Grid"/>
    <w:basedOn w:val="NormaleTabelle"/>
    <w:uiPriority w:val="59"/>
    <w:rsid w:val="00EA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0ACD"/>
    <w:pPr>
      <w:tabs>
        <w:tab w:val="clear" w:pos="1575"/>
        <w:tab w:val="clear" w:pos="8364"/>
      </w:tabs>
      <w:spacing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Aufzhlung">
    <w:name w:val="Aufzählung"/>
    <w:basedOn w:val="Listenabsatz"/>
    <w:link w:val="AufzhlungZchn"/>
    <w:qFormat/>
    <w:rsid w:val="00270ACD"/>
    <w:pPr>
      <w:spacing w:line="240" w:lineRule="auto"/>
      <w:ind w:left="1068" w:hanging="360"/>
    </w:pPr>
    <w:rPr>
      <w:rFonts w:ascii="Arial" w:hAnsi="Arial" w:cs="Arial"/>
      <w:sz w:val="18"/>
      <w:szCs w:val="18"/>
    </w:rPr>
  </w:style>
  <w:style w:type="character" w:customStyle="1" w:styleId="AufzhlungZchn">
    <w:name w:val="Aufzählung Zchn"/>
    <w:basedOn w:val="Absatz-Standardschriftart"/>
    <w:link w:val="Aufzhlung"/>
    <w:rsid w:val="00270ACD"/>
    <w:rPr>
      <w:rFonts w:ascii="Arial" w:eastAsiaTheme="minorHAnsi" w:hAnsi="Arial" w:cs="Arial"/>
      <w:sz w:val="18"/>
      <w:szCs w:val="18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0A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BRDC01\Daten\SofaVorlagen\Brief-Brug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A91DA62A57424D849B2E85547AA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AB0F7-AFCC-4749-9439-0A06536F690E}"/>
      </w:docPartPr>
      <w:docPartBody>
        <w:p w:rsidR="00DE7B78" w:rsidRDefault="00D534E3" w:rsidP="00D534E3">
          <w:pPr>
            <w:pStyle w:val="ACA91DA62A57424D849B2E85547AA0E73"/>
          </w:pPr>
          <w:r w:rsidRPr="002455D2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C0555C03FB6B44248E3C73753F2D2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19C95-0872-4AE9-B865-785562B384D3}"/>
      </w:docPartPr>
      <w:docPartBody>
        <w:p w:rsidR="00DE7B78" w:rsidRDefault="00D534E3" w:rsidP="00D534E3">
          <w:pPr>
            <w:pStyle w:val="C0555C03FB6B44248E3C73753F2D2A1B3"/>
          </w:pPr>
          <w:r w:rsidRPr="00BE441D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CF2A937FC6EF411292C43420A1201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BB2F5-199E-4AC4-9C8E-825D0948C94E}"/>
      </w:docPartPr>
      <w:docPartBody>
        <w:p w:rsidR="00DE7B78" w:rsidRDefault="00D534E3" w:rsidP="00D534E3">
          <w:pPr>
            <w:pStyle w:val="CF2A937FC6EF411292C43420A12010633"/>
          </w:pPr>
          <w:r w:rsidRPr="00BE441D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C86FF347C30F446AB78D95F9C609E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95FFB-5027-455C-8DDF-A036819677B7}"/>
      </w:docPartPr>
      <w:docPartBody>
        <w:p w:rsidR="00DE7B78" w:rsidRDefault="00D534E3" w:rsidP="00D534E3">
          <w:pPr>
            <w:pStyle w:val="C86FF347C30F446AB78D95F9C609E9363"/>
          </w:pPr>
          <w:r w:rsidRPr="00BE441D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0EC742F79EFF4A63BBC4713D02AEA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9A8D9-E7BA-424A-A6F3-6C032135A144}"/>
      </w:docPartPr>
      <w:docPartBody>
        <w:p w:rsidR="00DE7B78" w:rsidRDefault="00D534E3" w:rsidP="00D534E3">
          <w:pPr>
            <w:pStyle w:val="0EC742F79EFF4A63BBC4713D02AEA1DC3"/>
          </w:pPr>
          <w:r w:rsidRPr="002455D2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3619442929F34E8F8440A9F0461A8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1A2B7-CE5F-43B3-A827-437831714B9C}"/>
      </w:docPartPr>
      <w:docPartBody>
        <w:p w:rsidR="00DE7B78" w:rsidRDefault="00D534E3" w:rsidP="00D534E3">
          <w:pPr>
            <w:pStyle w:val="3619442929F34E8F8440A9F0461A87ED3"/>
          </w:pPr>
          <w:r w:rsidRPr="002051BE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D2DCC27C79184E5F8E9B8E0338866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81E32-8DEE-4985-BFC9-A0DA3205C17A}"/>
      </w:docPartPr>
      <w:docPartBody>
        <w:p w:rsidR="00DE7B78" w:rsidRDefault="00D534E3" w:rsidP="00D534E3">
          <w:pPr>
            <w:pStyle w:val="D2DCC27C79184E5F8E9B8E03388662C53"/>
          </w:pPr>
          <w:r w:rsidRPr="002051BE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CEECA09D271A43E694E7439D37169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A7DC5-411A-45FD-8A38-DFCC0924C9C1}"/>
      </w:docPartPr>
      <w:docPartBody>
        <w:p w:rsidR="00DE7B78" w:rsidRDefault="00D534E3" w:rsidP="00D534E3">
          <w:pPr>
            <w:pStyle w:val="CEECA09D271A43E694E7439D37169DDC3"/>
          </w:pPr>
          <w:r w:rsidRPr="002455D2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E3F8C959C72E41E08BB9B26935E3E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4CE5E-1B60-4F2D-8BC7-EF6CFC8E675D}"/>
      </w:docPartPr>
      <w:docPartBody>
        <w:p w:rsidR="00DE7B78" w:rsidRDefault="00D534E3" w:rsidP="00D534E3">
          <w:pPr>
            <w:pStyle w:val="E3F8C959C72E41E08BB9B26935E3E7C43"/>
          </w:pPr>
          <w:r w:rsidRPr="002051BE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F09EB50D36A94D5AA2E4CD006CE0A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21A6C-4637-4916-8A95-9BA461CCAB6C}"/>
      </w:docPartPr>
      <w:docPartBody>
        <w:p w:rsidR="00DE7B78" w:rsidRDefault="00D534E3" w:rsidP="00D534E3">
          <w:pPr>
            <w:pStyle w:val="F09EB50D36A94D5AA2E4CD006CE0AB873"/>
          </w:pPr>
          <w:r w:rsidRPr="002051BE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5CCECEAC23D44B96BC2C29DB85379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71641-C1C6-4B94-8BFB-9A2784977B3E}"/>
      </w:docPartPr>
      <w:docPartBody>
        <w:p w:rsidR="00DE7B78" w:rsidRDefault="00D534E3" w:rsidP="00D534E3">
          <w:pPr>
            <w:pStyle w:val="5CCECEAC23D44B96BC2C29DB853793BD3"/>
          </w:pPr>
          <w:r w:rsidRPr="002455D2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0329544E7CBC4811ADCE0BFDABFA2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E9D7C-B284-4281-A8D1-B8B09296E436}"/>
      </w:docPartPr>
      <w:docPartBody>
        <w:p w:rsidR="00DE7B78" w:rsidRDefault="00D534E3" w:rsidP="00D534E3">
          <w:pPr>
            <w:pStyle w:val="0329544E7CBC4811ADCE0BFDABFA20563"/>
          </w:pPr>
          <w:r w:rsidRPr="002051BE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ABEE5338F9BE423EAB3D10245C670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526AA-39F7-4081-AACF-0F5EFAE67517}"/>
      </w:docPartPr>
      <w:docPartBody>
        <w:p w:rsidR="00DE7B78" w:rsidRDefault="00D534E3" w:rsidP="00D534E3">
          <w:pPr>
            <w:pStyle w:val="ABEE5338F9BE423EAB3D10245C6706FF3"/>
          </w:pPr>
          <w:r w:rsidRPr="002051BE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  <w:docPart>
      <w:docPartPr>
        <w:name w:val="79BE45508564472CB9C8386B2B5F7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E1F9C-64F3-45C6-BC50-D7E3DFDD6578}"/>
      </w:docPartPr>
      <w:docPartBody>
        <w:p w:rsidR="00DE7B78" w:rsidRDefault="00D534E3" w:rsidP="00D534E3">
          <w:pPr>
            <w:pStyle w:val="79BE45508564472CB9C8386B2B5F77AC"/>
          </w:pPr>
          <w:r w:rsidRPr="002455D2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CE 55 Roman">
    <w:altName w:val="Microsoft YaHei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E3"/>
    <w:rsid w:val="006E206F"/>
    <w:rsid w:val="00D534E3"/>
    <w:rsid w:val="00D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34E3"/>
    <w:rPr>
      <w:color w:val="808080"/>
    </w:rPr>
  </w:style>
  <w:style w:type="paragraph" w:customStyle="1" w:styleId="263D0707011A4889A1C9FE56794FEF79">
    <w:name w:val="263D0707011A4889A1C9FE56794FEF79"/>
  </w:style>
  <w:style w:type="paragraph" w:customStyle="1" w:styleId="B8A160374CEF4C208842D4DB0448E7E4">
    <w:name w:val="B8A160374CEF4C208842D4DB0448E7E4"/>
  </w:style>
  <w:style w:type="paragraph" w:customStyle="1" w:styleId="ACA91DA62A57424D849B2E85547AA0E7">
    <w:name w:val="ACA91DA62A57424D849B2E85547AA0E7"/>
    <w:rsid w:val="00D534E3"/>
  </w:style>
  <w:style w:type="paragraph" w:customStyle="1" w:styleId="4C49C2373B6D4320B5EAD142E33B3ECA">
    <w:name w:val="4C49C2373B6D4320B5EAD142E33B3ECA"/>
    <w:rsid w:val="00D534E3"/>
  </w:style>
  <w:style w:type="paragraph" w:customStyle="1" w:styleId="78EA4A91DA0B44BB9E33DBBAF6579909">
    <w:name w:val="78EA4A91DA0B44BB9E33DBBAF6579909"/>
    <w:rsid w:val="00D534E3"/>
  </w:style>
  <w:style w:type="paragraph" w:customStyle="1" w:styleId="B2ED3DFB320E43CAB95D8402E8A886BA">
    <w:name w:val="B2ED3DFB320E43CAB95D8402E8A886BA"/>
    <w:rsid w:val="00D534E3"/>
  </w:style>
  <w:style w:type="paragraph" w:customStyle="1" w:styleId="C0555C03FB6B44248E3C73753F2D2A1B">
    <w:name w:val="C0555C03FB6B44248E3C73753F2D2A1B"/>
    <w:rsid w:val="00D534E3"/>
  </w:style>
  <w:style w:type="paragraph" w:customStyle="1" w:styleId="CF2A937FC6EF411292C43420A1201063">
    <w:name w:val="CF2A937FC6EF411292C43420A1201063"/>
    <w:rsid w:val="00D534E3"/>
  </w:style>
  <w:style w:type="paragraph" w:customStyle="1" w:styleId="C86FF347C30F446AB78D95F9C609E936">
    <w:name w:val="C86FF347C30F446AB78D95F9C609E936"/>
    <w:rsid w:val="00D534E3"/>
  </w:style>
  <w:style w:type="paragraph" w:customStyle="1" w:styleId="0EC742F79EFF4A63BBC4713D02AEA1DC">
    <w:name w:val="0EC742F79EFF4A63BBC4713D02AEA1DC"/>
    <w:rsid w:val="00D534E3"/>
  </w:style>
  <w:style w:type="paragraph" w:customStyle="1" w:styleId="3619442929F34E8F8440A9F0461A87ED">
    <w:name w:val="3619442929F34E8F8440A9F0461A87ED"/>
    <w:rsid w:val="00D534E3"/>
  </w:style>
  <w:style w:type="paragraph" w:customStyle="1" w:styleId="D2DCC27C79184E5F8E9B8E03388662C5">
    <w:name w:val="D2DCC27C79184E5F8E9B8E03388662C5"/>
    <w:rsid w:val="00D534E3"/>
  </w:style>
  <w:style w:type="paragraph" w:customStyle="1" w:styleId="CEECA09D271A43E694E7439D37169DDC">
    <w:name w:val="CEECA09D271A43E694E7439D37169DDC"/>
    <w:rsid w:val="00D534E3"/>
  </w:style>
  <w:style w:type="paragraph" w:customStyle="1" w:styleId="E3F8C959C72E41E08BB9B26935E3E7C4">
    <w:name w:val="E3F8C959C72E41E08BB9B26935E3E7C4"/>
    <w:rsid w:val="00D534E3"/>
  </w:style>
  <w:style w:type="paragraph" w:customStyle="1" w:styleId="F09EB50D36A94D5AA2E4CD006CE0AB87">
    <w:name w:val="F09EB50D36A94D5AA2E4CD006CE0AB87"/>
    <w:rsid w:val="00D534E3"/>
  </w:style>
  <w:style w:type="paragraph" w:customStyle="1" w:styleId="5CCECEAC23D44B96BC2C29DB853793BD">
    <w:name w:val="5CCECEAC23D44B96BC2C29DB853793BD"/>
    <w:rsid w:val="00D534E3"/>
  </w:style>
  <w:style w:type="paragraph" w:customStyle="1" w:styleId="0329544E7CBC4811ADCE0BFDABFA2056">
    <w:name w:val="0329544E7CBC4811ADCE0BFDABFA2056"/>
    <w:rsid w:val="00D534E3"/>
  </w:style>
  <w:style w:type="paragraph" w:customStyle="1" w:styleId="ABEE5338F9BE423EAB3D10245C6706FF">
    <w:name w:val="ABEE5338F9BE423EAB3D10245C6706FF"/>
    <w:rsid w:val="00D534E3"/>
  </w:style>
  <w:style w:type="paragraph" w:customStyle="1" w:styleId="ACA91DA62A57424D849B2E85547AA0E71">
    <w:name w:val="ACA91DA62A57424D849B2E85547AA0E7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4C49C2373B6D4320B5EAD142E33B3ECA1">
    <w:name w:val="4C49C2373B6D4320B5EAD142E33B3ECA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78EA4A91DA0B44BB9E33DBBAF65799091">
    <w:name w:val="78EA4A91DA0B44BB9E33DBBAF6579909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B2ED3DFB320E43CAB95D8402E8A886BA1">
    <w:name w:val="B2ED3DFB320E43CAB95D8402E8A886BA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0555C03FB6B44248E3C73753F2D2A1B1">
    <w:name w:val="C0555C03FB6B44248E3C73753F2D2A1B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F2A937FC6EF411292C43420A12010631">
    <w:name w:val="CF2A937FC6EF411292C43420A1201063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86FF347C30F446AB78D95F9C609E9361">
    <w:name w:val="C86FF347C30F446AB78D95F9C609E936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0EC742F79EFF4A63BBC4713D02AEA1DC1">
    <w:name w:val="0EC742F79EFF4A63BBC4713D02AEA1DC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3619442929F34E8F8440A9F0461A87ED1">
    <w:name w:val="3619442929F34E8F8440A9F0461A87ED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D2DCC27C79184E5F8E9B8E03388662C51">
    <w:name w:val="D2DCC27C79184E5F8E9B8E03388662C5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EECA09D271A43E694E7439D37169DDC1">
    <w:name w:val="CEECA09D271A43E694E7439D37169DDC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E3F8C959C72E41E08BB9B26935E3E7C41">
    <w:name w:val="E3F8C959C72E41E08BB9B26935E3E7C4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F09EB50D36A94D5AA2E4CD006CE0AB871">
    <w:name w:val="F09EB50D36A94D5AA2E4CD006CE0AB87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5CCECEAC23D44B96BC2C29DB853793BD1">
    <w:name w:val="5CCECEAC23D44B96BC2C29DB853793BD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0329544E7CBC4811ADCE0BFDABFA20561">
    <w:name w:val="0329544E7CBC4811ADCE0BFDABFA2056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ABEE5338F9BE423EAB3D10245C6706FF1">
    <w:name w:val="ABEE5338F9BE423EAB3D10245C6706FF1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D8FAB0BD44D646D4BEBEF43A8267EE4E">
    <w:name w:val="D8FAB0BD44D646D4BEBEF43A8267EE4E"/>
    <w:rsid w:val="00D534E3"/>
  </w:style>
  <w:style w:type="paragraph" w:customStyle="1" w:styleId="49FFB4A8643D4EEEA6B7E79596B8EFEF">
    <w:name w:val="49FFB4A8643D4EEEA6B7E79596B8EFEF"/>
    <w:rsid w:val="00D534E3"/>
  </w:style>
  <w:style w:type="paragraph" w:customStyle="1" w:styleId="0E2A9DA6AAFE4A9F8B9CE8AC2DBACB75">
    <w:name w:val="0E2A9DA6AAFE4A9F8B9CE8AC2DBACB75"/>
    <w:rsid w:val="00D534E3"/>
  </w:style>
  <w:style w:type="paragraph" w:customStyle="1" w:styleId="ACA91DA62A57424D849B2E85547AA0E72">
    <w:name w:val="ACA91DA62A57424D849B2E85547AA0E7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4C49C2373B6D4320B5EAD142E33B3ECA2">
    <w:name w:val="4C49C2373B6D4320B5EAD142E33B3ECA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78EA4A91DA0B44BB9E33DBBAF65799092">
    <w:name w:val="78EA4A91DA0B44BB9E33DBBAF6579909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B2ED3DFB320E43CAB95D8402E8A886BA2">
    <w:name w:val="B2ED3DFB320E43CAB95D8402E8A886BA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0555C03FB6B44248E3C73753F2D2A1B2">
    <w:name w:val="C0555C03FB6B44248E3C73753F2D2A1B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F2A937FC6EF411292C43420A12010632">
    <w:name w:val="CF2A937FC6EF411292C43420A1201063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86FF347C30F446AB78D95F9C609E9362">
    <w:name w:val="C86FF347C30F446AB78D95F9C609E936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0EC742F79EFF4A63BBC4713D02AEA1DC2">
    <w:name w:val="0EC742F79EFF4A63BBC4713D02AEA1DC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3619442929F34E8F8440A9F0461A87ED2">
    <w:name w:val="3619442929F34E8F8440A9F0461A87ED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D2DCC27C79184E5F8E9B8E03388662C52">
    <w:name w:val="D2DCC27C79184E5F8E9B8E03388662C5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EECA09D271A43E694E7439D37169DDC2">
    <w:name w:val="CEECA09D271A43E694E7439D37169DDC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E3F8C959C72E41E08BB9B26935E3E7C42">
    <w:name w:val="E3F8C959C72E41E08BB9B26935E3E7C4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F09EB50D36A94D5AA2E4CD006CE0AB872">
    <w:name w:val="F09EB50D36A94D5AA2E4CD006CE0AB87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5CCECEAC23D44B96BC2C29DB853793BD2">
    <w:name w:val="5CCECEAC23D44B96BC2C29DB853793BD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0329544E7CBC4811ADCE0BFDABFA20562">
    <w:name w:val="0329544E7CBC4811ADCE0BFDABFA2056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ABEE5338F9BE423EAB3D10245C6706FF2">
    <w:name w:val="ABEE5338F9BE423EAB3D10245C6706FF2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ACA91DA62A57424D849B2E85547AA0E73">
    <w:name w:val="ACA91DA62A57424D849B2E85547AA0E7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4C49C2373B6D4320B5EAD142E33B3ECA3">
    <w:name w:val="4C49C2373B6D4320B5EAD142E33B3ECA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78EA4A91DA0B44BB9E33DBBAF65799093">
    <w:name w:val="78EA4A91DA0B44BB9E33DBBAF6579909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B2ED3DFB320E43CAB95D8402E8A886BA3">
    <w:name w:val="B2ED3DFB320E43CAB95D8402E8A886BA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0555C03FB6B44248E3C73753F2D2A1B3">
    <w:name w:val="C0555C03FB6B44248E3C73753F2D2A1B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F2A937FC6EF411292C43420A12010633">
    <w:name w:val="CF2A937FC6EF411292C43420A1201063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86FF347C30F446AB78D95F9C609E9363">
    <w:name w:val="C86FF347C30F446AB78D95F9C609E936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0EC742F79EFF4A63BBC4713D02AEA1DC3">
    <w:name w:val="0EC742F79EFF4A63BBC4713D02AEA1DC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3619442929F34E8F8440A9F0461A87ED3">
    <w:name w:val="3619442929F34E8F8440A9F0461A87ED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D2DCC27C79184E5F8E9B8E03388662C53">
    <w:name w:val="D2DCC27C79184E5F8E9B8E03388662C5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CEECA09D271A43E694E7439D37169DDC3">
    <w:name w:val="CEECA09D271A43E694E7439D37169DDC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E3F8C959C72E41E08BB9B26935E3E7C43">
    <w:name w:val="E3F8C959C72E41E08BB9B26935E3E7C4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F09EB50D36A94D5AA2E4CD006CE0AB873">
    <w:name w:val="F09EB50D36A94D5AA2E4CD006CE0AB87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5CCECEAC23D44B96BC2C29DB853793BD3">
    <w:name w:val="5CCECEAC23D44B96BC2C29DB853793BD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0329544E7CBC4811ADCE0BFDABFA20563">
    <w:name w:val="0329544E7CBC4811ADCE0BFDABFA2056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ABEE5338F9BE423EAB3D10245C6706FF3">
    <w:name w:val="ABEE5338F9BE423EAB3D10245C6706FF3"/>
    <w:rsid w:val="00D534E3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sz w:val="20"/>
      <w:szCs w:val="20"/>
    </w:rPr>
  </w:style>
  <w:style w:type="paragraph" w:customStyle="1" w:styleId="79BE45508564472CB9C8386B2B5F77AC">
    <w:name w:val="79BE45508564472CB9C8386B2B5F77AC"/>
    <w:rsid w:val="00D53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Cronus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ronus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C91E-E8D8-4624-AD4B-D1A0EC95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SOBRDC01\Daten\SofaVorlagen\Brief-Brugg.dotx</Template>
  <TotalTime>0</TotalTime>
  <Pages>6</Pages>
  <Words>1273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SOFA support AG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Fried</dc:creator>
  <cp:lastModifiedBy>Guido Fried</cp:lastModifiedBy>
  <cp:revision>7</cp:revision>
  <cp:lastPrinted>2013-07-16T16:37:00Z</cp:lastPrinted>
  <dcterms:created xsi:type="dcterms:W3CDTF">2020-04-23T12:18:00Z</dcterms:created>
  <dcterms:modified xsi:type="dcterms:W3CDTF">2020-06-02T14:16:00Z</dcterms:modified>
</cp:coreProperties>
</file>